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67" w:rsidRDefault="009C6167" w:rsidP="00AC6CD4">
      <w:pPr>
        <w:jc w:val="both"/>
        <w:rPr>
          <w:rFonts w:ascii="Candara" w:hAnsi="Candara"/>
          <w:b/>
          <w:bCs/>
          <w:sz w:val="22"/>
          <w:szCs w:val="22"/>
        </w:rPr>
      </w:pPr>
    </w:p>
    <w:p w:rsidR="00AC6CD4" w:rsidRPr="00AC6CD4" w:rsidRDefault="00AC6CD4" w:rsidP="003905E2">
      <w:pPr>
        <w:jc w:val="center"/>
        <w:rPr>
          <w:rFonts w:ascii="Candara" w:hAnsi="Candara"/>
          <w:b/>
          <w:bCs/>
          <w:sz w:val="22"/>
          <w:szCs w:val="22"/>
        </w:rPr>
      </w:pPr>
      <w:r w:rsidRPr="00AC6CD4">
        <w:rPr>
          <w:rFonts w:ascii="Candara" w:hAnsi="Candara"/>
          <w:b/>
          <w:bCs/>
          <w:sz w:val="22"/>
          <w:szCs w:val="22"/>
        </w:rPr>
        <w:t>MODELLO manifestazione di interesse</w:t>
      </w:r>
    </w:p>
    <w:p w:rsidR="00AC6CD4" w:rsidRDefault="00AC6CD4" w:rsidP="00AC6CD4">
      <w:pPr>
        <w:jc w:val="both"/>
        <w:rPr>
          <w:rFonts w:ascii="Candara" w:hAnsi="Candara"/>
          <w:b/>
          <w:bCs/>
          <w:sz w:val="22"/>
          <w:szCs w:val="22"/>
        </w:rPr>
      </w:pPr>
    </w:p>
    <w:p w:rsidR="007311FF" w:rsidRPr="00AC6CD4" w:rsidRDefault="007311FF" w:rsidP="00AC6CD4">
      <w:pPr>
        <w:jc w:val="both"/>
        <w:rPr>
          <w:rFonts w:ascii="Candara" w:hAnsi="Candara"/>
          <w:b/>
          <w:bCs/>
          <w:sz w:val="22"/>
          <w:szCs w:val="22"/>
        </w:rPr>
      </w:pPr>
    </w:p>
    <w:p w:rsidR="00AC6CD4" w:rsidRPr="003905E2" w:rsidRDefault="007311FF" w:rsidP="00AC6CD4">
      <w:pPr>
        <w:jc w:val="both"/>
        <w:rPr>
          <w:rFonts w:ascii="Candara" w:hAnsi="Candara"/>
          <w:bCs/>
          <w:sz w:val="22"/>
          <w:szCs w:val="22"/>
        </w:rPr>
      </w:pP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="00AC6CD4" w:rsidRPr="003905E2">
        <w:rPr>
          <w:rFonts w:ascii="Candara" w:hAnsi="Candara"/>
          <w:bCs/>
          <w:sz w:val="22"/>
          <w:szCs w:val="22"/>
        </w:rPr>
        <w:t>Spettabile ASST Santi Paolo e Carlo</w:t>
      </w:r>
    </w:p>
    <w:p w:rsidR="00AC6CD4" w:rsidRPr="003905E2" w:rsidRDefault="00AC6CD4" w:rsidP="00AC6CD4">
      <w:pPr>
        <w:jc w:val="both"/>
        <w:rPr>
          <w:rFonts w:ascii="Candara" w:hAnsi="Candara"/>
          <w:bCs/>
          <w:sz w:val="22"/>
          <w:szCs w:val="22"/>
        </w:rPr>
      </w:pP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  <w:t xml:space="preserve">Via A. di </w:t>
      </w:r>
      <w:proofErr w:type="spellStart"/>
      <w:r w:rsidRPr="003905E2">
        <w:rPr>
          <w:rFonts w:ascii="Candara" w:hAnsi="Candara"/>
          <w:bCs/>
          <w:sz w:val="22"/>
          <w:szCs w:val="22"/>
        </w:rPr>
        <w:t>Rudinì</w:t>
      </w:r>
      <w:proofErr w:type="spellEnd"/>
      <w:r w:rsidRPr="003905E2">
        <w:rPr>
          <w:rFonts w:ascii="Candara" w:hAnsi="Candara"/>
          <w:bCs/>
          <w:sz w:val="22"/>
          <w:szCs w:val="22"/>
        </w:rPr>
        <w:t xml:space="preserve"> n. 8</w:t>
      </w:r>
    </w:p>
    <w:p w:rsidR="00AC6CD4" w:rsidRPr="003905E2" w:rsidRDefault="00AC6CD4" w:rsidP="00AC6CD4">
      <w:pPr>
        <w:jc w:val="both"/>
        <w:rPr>
          <w:rFonts w:ascii="Candara" w:hAnsi="Candara"/>
          <w:bCs/>
          <w:sz w:val="22"/>
          <w:szCs w:val="22"/>
        </w:rPr>
      </w:pP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</w:r>
      <w:r w:rsidRPr="003905E2">
        <w:rPr>
          <w:rFonts w:ascii="Candara" w:hAnsi="Candara"/>
          <w:bCs/>
          <w:sz w:val="22"/>
          <w:szCs w:val="22"/>
        </w:rPr>
        <w:tab/>
        <w:t>20142 Milano</w:t>
      </w:r>
    </w:p>
    <w:p w:rsidR="00AC6CD4" w:rsidRDefault="00AC6CD4" w:rsidP="00AC6CD4">
      <w:pPr>
        <w:jc w:val="both"/>
        <w:rPr>
          <w:rFonts w:ascii="Candara" w:hAnsi="Candara"/>
          <w:b/>
          <w:bCs/>
          <w:sz w:val="22"/>
          <w:szCs w:val="22"/>
        </w:rPr>
      </w:pPr>
    </w:p>
    <w:p w:rsidR="00A15C7F" w:rsidRPr="00A15C7F" w:rsidRDefault="00847240" w:rsidP="00A15C7F">
      <w:pPr>
        <w:jc w:val="both"/>
        <w:rPr>
          <w:rFonts w:ascii="Candara" w:hAnsi="Candara"/>
          <w:b/>
          <w:bCs/>
          <w:sz w:val="22"/>
          <w:szCs w:val="22"/>
        </w:rPr>
      </w:pPr>
      <w:r w:rsidRPr="00847240">
        <w:rPr>
          <w:rFonts w:ascii="Candara" w:hAnsi="Candara"/>
          <w:b/>
          <w:bCs/>
          <w:sz w:val="22"/>
          <w:szCs w:val="22"/>
        </w:rPr>
        <w:t>OGGETTO:</w:t>
      </w:r>
      <w:r w:rsidR="00F654B5" w:rsidRPr="00A15C7F">
        <w:rPr>
          <w:rFonts w:ascii="Candara" w:hAnsi="Candara"/>
          <w:b/>
          <w:bCs/>
          <w:sz w:val="22"/>
          <w:szCs w:val="22"/>
        </w:rPr>
        <w:t xml:space="preserve"> </w:t>
      </w:r>
      <w:r w:rsidR="00A15C7F" w:rsidRPr="00A15C7F">
        <w:rPr>
          <w:rFonts w:ascii="Candara" w:hAnsi="Candara"/>
          <w:b/>
          <w:bCs/>
          <w:sz w:val="22"/>
          <w:szCs w:val="22"/>
        </w:rPr>
        <w:t>SERVIZIO DI MANUTENZIONE PREVENTIVA E FORNITURA DELLE PARTI DI RICAMBIO DELL’IMPIANTO DI POSTA PNEUMATICA “SITRAIN MAC 2000” DELL’ASST SANTI PAOLO E CARLO - PRESIDIO SAN PAOLO PER GLI ANNI 2019- 2020 -2021.</w:t>
      </w:r>
    </w:p>
    <w:p w:rsidR="00A15C7F" w:rsidRDefault="00A15C7F" w:rsidP="00A15C7F">
      <w:pPr>
        <w:autoSpaceDE w:val="0"/>
        <w:autoSpaceDN w:val="0"/>
        <w:adjustRightInd w:val="0"/>
        <w:ind w:left="-142" w:right="281"/>
        <w:jc w:val="both"/>
        <w:rPr>
          <w:rFonts w:ascii="Candara" w:eastAsia="Calibri" w:hAnsi="Candara"/>
          <w:b/>
          <w:color w:val="000000"/>
          <w:sz w:val="22"/>
          <w:szCs w:val="22"/>
          <w:lang w:eastAsia="en-US"/>
        </w:rPr>
      </w:pPr>
    </w:p>
    <w:p w:rsidR="00AC6CD4" w:rsidRPr="00AC6CD4" w:rsidRDefault="00AC6CD4" w:rsidP="00AC6CD4">
      <w:pPr>
        <w:jc w:val="both"/>
        <w:rPr>
          <w:rFonts w:ascii="Candara" w:hAnsi="Candara"/>
          <w:b/>
          <w:bCs/>
          <w:sz w:val="22"/>
          <w:szCs w:val="22"/>
        </w:rPr>
      </w:pPr>
      <w:r w:rsidRPr="00AC6CD4">
        <w:rPr>
          <w:rFonts w:ascii="Candara" w:hAnsi="Candara"/>
          <w:b/>
          <w:bCs/>
          <w:sz w:val="22"/>
          <w:szCs w:val="22"/>
        </w:rPr>
        <w:tab/>
      </w:r>
      <w:r w:rsidRPr="00AC6CD4">
        <w:rPr>
          <w:rFonts w:ascii="Candara" w:hAnsi="Candara"/>
          <w:b/>
          <w:bCs/>
          <w:sz w:val="22"/>
          <w:szCs w:val="22"/>
        </w:rPr>
        <w:tab/>
      </w:r>
      <w:r w:rsidRPr="00AC6CD4">
        <w:rPr>
          <w:rFonts w:ascii="Candara" w:hAnsi="Candara"/>
          <w:b/>
          <w:bCs/>
          <w:sz w:val="22"/>
          <w:szCs w:val="22"/>
        </w:rPr>
        <w:tab/>
      </w:r>
      <w:r w:rsidRPr="00AC6CD4">
        <w:rPr>
          <w:rFonts w:ascii="Candara" w:hAnsi="Candara"/>
          <w:b/>
          <w:bCs/>
          <w:sz w:val="22"/>
          <w:szCs w:val="22"/>
        </w:rPr>
        <w:tab/>
      </w:r>
      <w:r w:rsidRPr="00AC6CD4">
        <w:rPr>
          <w:rFonts w:ascii="Candara" w:hAnsi="Candara"/>
          <w:b/>
          <w:bCs/>
          <w:sz w:val="22"/>
          <w:szCs w:val="22"/>
        </w:rPr>
        <w:tab/>
      </w:r>
    </w:p>
    <w:p w:rsidR="00AC6CD4" w:rsidRPr="00AC6CD4" w:rsidRDefault="00AC6CD4" w:rsidP="00AC6CD4">
      <w:pPr>
        <w:jc w:val="both"/>
        <w:rPr>
          <w:rFonts w:ascii="Candara" w:hAnsi="Candara"/>
          <w:b/>
          <w:bCs/>
          <w:sz w:val="22"/>
          <w:szCs w:val="22"/>
        </w:rPr>
      </w:pPr>
      <w:r w:rsidRPr="00AC6CD4">
        <w:rPr>
          <w:rFonts w:ascii="Candara" w:hAnsi="Candara"/>
          <w:b/>
          <w:bCs/>
          <w:sz w:val="22"/>
          <w:szCs w:val="22"/>
        </w:rPr>
        <w:t>DICHIARAZIONE IN FORMA DI AUTOCERTIFICAZIONE E DICHIARAZIONE SOSTITUTIVA DELL’ATTO DI NOTORIETA’ PER LA PARTECIPAZIONE A GARE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  <w:u w:val="single"/>
        </w:rPr>
      </w:pPr>
      <w:r w:rsidRPr="00AC6CD4">
        <w:rPr>
          <w:rFonts w:ascii="Candara" w:hAnsi="Candara"/>
          <w:sz w:val="22"/>
          <w:szCs w:val="22"/>
        </w:rPr>
        <w:t>Il sottoscritto</w:t>
      </w:r>
      <w:r w:rsidR="00B874A7">
        <w:rPr>
          <w:rFonts w:ascii="Candara" w:hAnsi="Candara"/>
          <w:sz w:val="22"/>
          <w:szCs w:val="22"/>
        </w:rPr>
        <w:t>___________________________________________________________________</w:t>
      </w:r>
      <w:r w:rsidR="00131F9B">
        <w:rPr>
          <w:rFonts w:ascii="Candara" w:hAnsi="Candara"/>
          <w:sz w:val="22"/>
          <w:szCs w:val="22"/>
        </w:rPr>
        <w:t>__________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  <w:u w:val="single"/>
        </w:rPr>
      </w:pPr>
    </w:p>
    <w:p w:rsidR="00AC6CD4" w:rsidRDefault="003D4CC9" w:rsidP="00AC6CD4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n</w:t>
      </w:r>
      <w:r w:rsidR="00AC6CD4" w:rsidRPr="00AC6CD4">
        <w:rPr>
          <w:rFonts w:ascii="Candara" w:hAnsi="Candara"/>
          <w:sz w:val="22"/>
          <w:szCs w:val="22"/>
        </w:rPr>
        <w:t>ato a ____________________________________________(PR) ______  il___________</w:t>
      </w:r>
      <w:r w:rsidR="00B874A7">
        <w:rPr>
          <w:rFonts w:ascii="Candara" w:hAnsi="Candara"/>
          <w:sz w:val="22"/>
          <w:szCs w:val="22"/>
        </w:rPr>
        <w:t>____</w:t>
      </w:r>
      <w:r w:rsidR="00AC6CD4" w:rsidRPr="00AC6CD4">
        <w:rPr>
          <w:rFonts w:ascii="Candara" w:hAnsi="Candara"/>
          <w:sz w:val="22"/>
          <w:szCs w:val="22"/>
        </w:rPr>
        <w:t>_</w:t>
      </w:r>
    </w:p>
    <w:p w:rsidR="00B874A7" w:rsidRPr="00AC6CD4" w:rsidRDefault="00B874A7" w:rsidP="00AC6CD4">
      <w:pPr>
        <w:jc w:val="both"/>
        <w:rPr>
          <w:rFonts w:ascii="Candara" w:hAnsi="Candara"/>
          <w:sz w:val="22"/>
          <w:szCs w:val="22"/>
          <w:u w:val="single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  <w:lang w:val="pt-PT"/>
        </w:rPr>
      </w:pPr>
      <w:r w:rsidRPr="00AC6CD4">
        <w:rPr>
          <w:rFonts w:ascii="Candara" w:hAnsi="Candara"/>
          <w:sz w:val="22"/>
          <w:szCs w:val="22"/>
          <w:lang w:val="pt-PT"/>
        </w:rPr>
        <w:t>residente a ______________________________________________(PR) _________</w:t>
      </w:r>
      <w:r w:rsidR="00B874A7">
        <w:rPr>
          <w:rFonts w:ascii="Candara" w:hAnsi="Candara"/>
          <w:sz w:val="22"/>
          <w:szCs w:val="22"/>
          <w:lang w:val="pt-PT"/>
        </w:rPr>
        <w:t>____</w:t>
      </w:r>
      <w:r w:rsidRPr="00AC6CD4">
        <w:rPr>
          <w:rFonts w:ascii="Candara" w:hAnsi="Candara"/>
          <w:sz w:val="22"/>
          <w:szCs w:val="22"/>
          <w:lang w:val="pt-PT"/>
        </w:rPr>
        <w:t>_____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  <w:lang w:val="pt-PT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  <w:lang w:val="pt-PT"/>
        </w:rPr>
      </w:pPr>
      <w:r w:rsidRPr="00AC6CD4">
        <w:rPr>
          <w:rFonts w:ascii="Candara" w:hAnsi="Candara"/>
          <w:sz w:val="22"/>
          <w:szCs w:val="22"/>
          <w:lang w:val="pt-PT"/>
        </w:rPr>
        <w:t>Via ____________________________________________________________N. _______</w:t>
      </w:r>
      <w:r w:rsidR="00B874A7">
        <w:rPr>
          <w:rFonts w:ascii="Candara" w:hAnsi="Candara"/>
          <w:sz w:val="22"/>
          <w:szCs w:val="22"/>
          <w:lang w:val="pt-PT"/>
        </w:rPr>
        <w:t>___</w:t>
      </w:r>
      <w:r w:rsidRPr="00AC6CD4">
        <w:rPr>
          <w:rFonts w:ascii="Candara" w:hAnsi="Candara"/>
          <w:sz w:val="22"/>
          <w:szCs w:val="22"/>
          <w:lang w:val="pt-PT"/>
        </w:rPr>
        <w:t>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  <w:lang w:val="pt-PT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in qualità di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Arial" w:hAnsi="Arial" w:cs="Arial"/>
          <w:b/>
          <w:sz w:val="22"/>
          <w:szCs w:val="22"/>
        </w:rPr>
        <w:t>□</w:t>
      </w:r>
      <w:r w:rsidRPr="00AC6CD4">
        <w:rPr>
          <w:rFonts w:ascii="Candara" w:hAnsi="Candara"/>
          <w:b/>
          <w:sz w:val="22"/>
          <w:szCs w:val="22"/>
        </w:rPr>
        <w:t xml:space="preserve"> </w:t>
      </w:r>
      <w:r w:rsidRPr="00AC6CD4">
        <w:rPr>
          <w:rFonts w:ascii="Candara" w:hAnsi="Candara"/>
          <w:sz w:val="22"/>
          <w:szCs w:val="22"/>
        </w:rPr>
        <w:t>Legale rappresentante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Arial" w:hAnsi="Arial" w:cs="Arial"/>
          <w:sz w:val="22"/>
          <w:szCs w:val="22"/>
        </w:rPr>
        <w:t>□</w:t>
      </w:r>
      <w:r w:rsidRPr="00AC6CD4">
        <w:rPr>
          <w:rFonts w:ascii="Candara" w:hAnsi="Candara"/>
          <w:sz w:val="22"/>
          <w:szCs w:val="22"/>
        </w:rPr>
        <w:t xml:space="preserve"> Titolare della ditta individuale</w:t>
      </w:r>
    </w:p>
    <w:p w:rsidR="00AC6CD4" w:rsidRPr="00AC6CD4" w:rsidRDefault="00AC6CD4" w:rsidP="00AC6CD4">
      <w:pPr>
        <w:jc w:val="both"/>
        <w:rPr>
          <w:rFonts w:ascii="Candara" w:hAnsi="Candara"/>
          <w:b/>
          <w:sz w:val="22"/>
          <w:szCs w:val="22"/>
        </w:rPr>
      </w:pPr>
      <w:r w:rsidRPr="00AC6CD4">
        <w:rPr>
          <w:rFonts w:ascii="Arial" w:hAnsi="Arial" w:cs="Arial"/>
          <w:b/>
          <w:sz w:val="22"/>
          <w:szCs w:val="22"/>
        </w:rPr>
        <w:t>□</w:t>
      </w:r>
      <w:r w:rsidRPr="00AC6CD4">
        <w:rPr>
          <w:rFonts w:ascii="Candara" w:hAnsi="Candara"/>
          <w:sz w:val="22"/>
          <w:szCs w:val="22"/>
        </w:rPr>
        <w:t>___________________________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  <w:u w:val="single"/>
        </w:rPr>
      </w:pPr>
      <w:r w:rsidRPr="00AC6CD4">
        <w:rPr>
          <w:rFonts w:ascii="Candara" w:hAnsi="Candara"/>
          <w:sz w:val="22"/>
          <w:szCs w:val="22"/>
        </w:rPr>
        <w:t>dell’Impresa________________________________________________________</w:t>
      </w:r>
      <w:r w:rsidR="00B874A7">
        <w:rPr>
          <w:rFonts w:ascii="Candara" w:hAnsi="Candara"/>
          <w:sz w:val="22"/>
          <w:szCs w:val="22"/>
        </w:rPr>
        <w:t>___</w:t>
      </w:r>
      <w:r w:rsidRPr="00AC6CD4">
        <w:rPr>
          <w:rFonts w:ascii="Candara" w:hAnsi="Candara"/>
          <w:sz w:val="22"/>
          <w:szCs w:val="22"/>
        </w:rPr>
        <w:t>________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con C.F. __________________________________________________________</w:t>
      </w:r>
      <w:r w:rsidR="00B874A7">
        <w:rPr>
          <w:rFonts w:ascii="Candara" w:hAnsi="Candara"/>
          <w:sz w:val="22"/>
          <w:szCs w:val="22"/>
        </w:rPr>
        <w:t>___</w:t>
      </w:r>
      <w:r w:rsidRPr="00AC6CD4">
        <w:rPr>
          <w:rFonts w:ascii="Candara" w:hAnsi="Candara"/>
          <w:sz w:val="22"/>
          <w:szCs w:val="22"/>
        </w:rPr>
        <w:t>___</w:t>
      </w:r>
      <w:r w:rsidR="000154A9">
        <w:rPr>
          <w:rFonts w:ascii="Candara" w:hAnsi="Candara"/>
          <w:sz w:val="22"/>
          <w:szCs w:val="22"/>
        </w:rPr>
        <w:t>_</w:t>
      </w:r>
      <w:r w:rsidRPr="00AC6CD4">
        <w:rPr>
          <w:rFonts w:ascii="Candara" w:hAnsi="Candara"/>
          <w:sz w:val="22"/>
          <w:szCs w:val="22"/>
        </w:rPr>
        <w:t>______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partita IVA ______________________</w:t>
      </w:r>
      <w:r w:rsidR="00B874A7">
        <w:rPr>
          <w:rFonts w:ascii="Candara" w:hAnsi="Candara"/>
          <w:sz w:val="22"/>
          <w:szCs w:val="22"/>
        </w:rPr>
        <w:t>________________________________________</w:t>
      </w:r>
      <w:r w:rsidRPr="00AC6CD4">
        <w:rPr>
          <w:rFonts w:ascii="Candara" w:hAnsi="Candara"/>
          <w:sz w:val="22"/>
          <w:szCs w:val="22"/>
        </w:rPr>
        <w:t>_____</w:t>
      </w:r>
      <w:r w:rsidR="000154A9">
        <w:rPr>
          <w:rFonts w:ascii="Candara" w:hAnsi="Candara"/>
          <w:sz w:val="22"/>
          <w:szCs w:val="22"/>
        </w:rPr>
        <w:t>_</w:t>
      </w:r>
      <w:r w:rsidRPr="00AC6CD4">
        <w:rPr>
          <w:rFonts w:ascii="Candara" w:hAnsi="Candara"/>
          <w:sz w:val="22"/>
          <w:szCs w:val="22"/>
        </w:rPr>
        <w:t>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denominazione/ragione sociale____________________________________________</w:t>
      </w:r>
      <w:r w:rsidR="00B874A7">
        <w:rPr>
          <w:rFonts w:ascii="Candara" w:hAnsi="Candara"/>
          <w:sz w:val="22"/>
          <w:szCs w:val="22"/>
        </w:rPr>
        <w:t>____</w:t>
      </w:r>
      <w:r w:rsidRPr="00AC6CD4">
        <w:rPr>
          <w:rFonts w:ascii="Candara" w:hAnsi="Candara"/>
          <w:sz w:val="22"/>
          <w:szCs w:val="22"/>
        </w:rPr>
        <w:t>_</w:t>
      </w:r>
      <w:r w:rsidR="000154A9">
        <w:rPr>
          <w:rFonts w:ascii="Candara" w:hAnsi="Candara"/>
          <w:sz w:val="22"/>
          <w:szCs w:val="22"/>
        </w:rPr>
        <w:t>_</w:t>
      </w:r>
      <w:r w:rsidRPr="00AC6CD4">
        <w:rPr>
          <w:rFonts w:ascii="Candara" w:hAnsi="Candara"/>
          <w:sz w:val="22"/>
          <w:szCs w:val="22"/>
        </w:rPr>
        <w:t>__</w:t>
      </w:r>
      <w:r w:rsidR="000154A9">
        <w:rPr>
          <w:rFonts w:ascii="Candara" w:hAnsi="Candara"/>
          <w:sz w:val="22"/>
          <w:szCs w:val="22"/>
        </w:rPr>
        <w:t>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codice attività n._________________</w:t>
      </w:r>
      <w:r w:rsidR="00B874A7">
        <w:rPr>
          <w:rFonts w:ascii="Candara" w:hAnsi="Candara"/>
          <w:sz w:val="22"/>
          <w:szCs w:val="22"/>
        </w:rPr>
        <w:t>__________________________________________</w:t>
      </w:r>
      <w:r w:rsidR="000154A9">
        <w:rPr>
          <w:rFonts w:ascii="Candara" w:hAnsi="Candara"/>
          <w:sz w:val="22"/>
          <w:szCs w:val="22"/>
        </w:rPr>
        <w:t>_</w:t>
      </w:r>
      <w:r w:rsidRPr="00AC6CD4">
        <w:rPr>
          <w:rFonts w:ascii="Candara" w:hAnsi="Candara"/>
          <w:sz w:val="22"/>
          <w:szCs w:val="22"/>
        </w:rPr>
        <w:t>_____</w:t>
      </w:r>
    </w:p>
    <w:p w:rsidR="00AC6CD4" w:rsidRPr="00AC6CD4" w:rsidRDefault="00AC6CD4" w:rsidP="00AC6CD4">
      <w:pPr>
        <w:jc w:val="both"/>
        <w:rPr>
          <w:rFonts w:ascii="Candara" w:hAnsi="Candara"/>
          <w:b/>
          <w:sz w:val="22"/>
          <w:szCs w:val="22"/>
        </w:rPr>
      </w:pPr>
    </w:p>
    <w:p w:rsidR="00C554EA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telefono________________________________________</w:t>
      </w:r>
      <w:r w:rsidR="00C554EA">
        <w:rPr>
          <w:rFonts w:ascii="Candara" w:hAnsi="Candara"/>
          <w:sz w:val="22"/>
          <w:szCs w:val="22"/>
        </w:rPr>
        <w:t>_______________________________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telefax_______________________________________</w:t>
      </w:r>
      <w:r w:rsidR="00C554EA">
        <w:rPr>
          <w:rFonts w:ascii="Candara" w:hAnsi="Candara"/>
          <w:sz w:val="22"/>
          <w:szCs w:val="22"/>
        </w:rPr>
        <w:t>_______________________________</w:t>
      </w:r>
      <w:r w:rsidR="000154A9">
        <w:rPr>
          <w:rFonts w:ascii="Candara" w:hAnsi="Candara"/>
          <w:sz w:val="22"/>
          <w:szCs w:val="22"/>
        </w:rPr>
        <w:t>_</w:t>
      </w:r>
      <w:r w:rsidRPr="00AC6CD4">
        <w:rPr>
          <w:rFonts w:ascii="Candara" w:hAnsi="Candara"/>
          <w:sz w:val="22"/>
          <w:szCs w:val="22"/>
        </w:rPr>
        <w:t>_</w:t>
      </w:r>
    </w:p>
    <w:p w:rsidR="000154A9" w:rsidRDefault="000154A9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e-mail PEC _____________________________________________________________________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indirizzo mail ___________________________________________________________________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i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cui inviare le comunicazioni inerenti la procedura in oggetto</w:t>
      </w:r>
      <w:r w:rsidRPr="00AC6CD4">
        <w:rPr>
          <w:rFonts w:ascii="Candara" w:hAnsi="Candara"/>
          <w:i/>
          <w:sz w:val="22"/>
          <w:szCs w:val="22"/>
        </w:rPr>
        <w:t xml:space="preserve"> </w:t>
      </w:r>
    </w:p>
    <w:p w:rsidR="00AC6CD4" w:rsidRPr="00AC6CD4" w:rsidRDefault="00AC6CD4" w:rsidP="00AC6CD4">
      <w:pPr>
        <w:jc w:val="both"/>
        <w:rPr>
          <w:rFonts w:ascii="Candara" w:hAnsi="Candara"/>
          <w:i/>
          <w:sz w:val="22"/>
          <w:szCs w:val="22"/>
        </w:rPr>
      </w:pPr>
    </w:p>
    <w:p w:rsid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b/>
          <w:sz w:val="22"/>
          <w:szCs w:val="22"/>
        </w:rPr>
        <w:lastRenderedPageBreak/>
        <w:t xml:space="preserve">SEDE LEGALE </w:t>
      </w:r>
      <w:r w:rsidRPr="00AC6CD4">
        <w:rPr>
          <w:rFonts w:ascii="Arial" w:hAnsi="Arial" w:cs="Arial"/>
          <w:b/>
          <w:sz w:val="22"/>
          <w:szCs w:val="22"/>
        </w:rPr>
        <w:t>□</w:t>
      </w:r>
      <w:r w:rsidRPr="00AC6CD4">
        <w:rPr>
          <w:rFonts w:ascii="Candara" w:hAnsi="Candara"/>
          <w:b/>
          <w:sz w:val="22"/>
          <w:szCs w:val="22"/>
        </w:rPr>
        <w:t xml:space="preserve"> </w:t>
      </w:r>
      <w:r w:rsidRPr="00AC6CD4">
        <w:rPr>
          <w:rFonts w:ascii="Candara" w:hAnsi="Candara"/>
          <w:sz w:val="22"/>
          <w:szCs w:val="22"/>
        </w:rPr>
        <w:t>(barrare se è anche recapito corrispondenza)</w:t>
      </w:r>
    </w:p>
    <w:p w:rsidR="00131F9B" w:rsidRPr="00AC6CD4" w:rsidRDefault="00131F9B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Comune_____________________________________________________ PR_______</w:t>
      </w:r>
      <w:r w:rsidR="00C554EA">
        <w:rPr>
          <w:rFonts w:ascii="Candara" w:hAnsi="Candara"/>
          <w:sz w:val="22"/>
          <w:szCs w:val="22"/>
        </w:rPr>
        <w:t>______</w:t>
      </w:r>
      <w:r w:rsidRPr="00AC6CD4">
        <w:rPr>
          <w:rFonts w:ascii="Candara" w:hAnsi="Candara"/>
          <w:sz w:val="22"/>
          <w:szCs w:val="22"/>
        </w:rPr>
        <w:t>___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Via/Piazza______________________________________________________ N.________</w:t>
      </w:r>
      <w:r w:rsidR="00C554EA">
        <w:rPr>
          <w:rFonts w:ascii="Candara" w:hAnsi="Candara"/>
          <w:sz w:val="22"/>
          <w:szCs w:val="22"/>
        </w:rPr>
        <w:t>______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CAP_______________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b/>
          <w:sz w:val="22"/>
          <w:szCs w:val="22"/>
        </w:rPr>
        <w:t>SEDE OPERATIVA</w:t>
      </w:r>
      <w:r w:rsidRPr="00AC6CD4">
        <w:rPr>
          <w:rFonts w:ascii="Candara" w:hAnsi="Candara"/>
          <w:sz w:val="22"/>
          <w:szCs w:val="22"/>
        </w:rPr>
        <w:t xml:space="preserve"> </w:t>
      </w:r>
      <w:r w:rsidRPr="00AC6CD4">
        <w:rPr>
          <w:rFonts w:ascii="Arial" w:hAnsi="Arial" w:cs="Arial"/>
          <w:sz w:val="22"/>
          <w:szCs w:val="22"/>
        </w:rPr>
        <w:t>□</w:t>
      </w:r>
      <w:r w:rsidRPr="00AC6CD4">
        <w:rPr>
          <w:rFonts w:ascii="Candara" w:hAnsi="Candara"/>
          <w:sz w:val="22"/>
          <w:szCs w:val="22"/>
        </w:rPr>
        <w:t xml:space="preserve"> (barrare se è anche recapito corrispondenza)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Comune _____________________________________________________ PR_______</w:t>
      </w:r>
      <w:r w:rsidR="00C554EA">
        <w:rPr>
          <w:rFonts w:ascii="Candara" w:hAnsi="Candara"/>
          <w:sz w:val="22"/>
          <w:szCs w:val="22"/>
        </w:rPr>
        <w:t>________</w:t>
      </w:r>
      <w:r w:rsidRPr="00AC6CD4">
        <w:rPr>
          <w:rFonts w:ascii="Candara" w:hAnsi="Candara"/>
          <w:sz w:val="22"/>
          <w:szCs w:val="22"/>
        </w:rPr>
        <w:t>___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Via/Piazza________________________________________________________ N.___</w:t>
      </w:r>
      <w:r w:rsidR="00C554EA">
        <w:rPr>
          <w:rFonts w:ascii="Candara" w:hAnsi="Candara"/>
          <w:sz w:val="22"/>
          <w:szCs w:val="22"/>
        </w:rPr>
        <w:t>__________</w:t>
      </w:r>
      <w:r w:rsidRPr="00AC6CD4">
        <w:rPr>
          <w:rFonts w:ascii="Candara" w:hAnsi="Candara"/>
          <w:sz w:val="22"/>
          <w:szCs w:val="22"/>
        </w:rPr>
        <w:t>__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CAP_______________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 xml:space="preserve">Telefono e nominativo della persona a cui fare riferimento </w:t>
      </w:r>
      <w:r w:rsidR="003D4CC9">
        <w:rPr>
          <w:rFonts w:ascii="Candara" w:hAnsi="Candara"/>
          <w:sz w:val="22"/>
          <w:szCs w:val="22"/>
        </w:rPr>
        <w:t xml:space="preserve">e </w:t>
      </w:r>
      <w:r w:rsidRPr="00AC6CD4">
        <w:rPr>
          <w:rFonts w:ascii="Candara" w:hAnsi="Candara"/>
          <w:sz w:val="22"/>
          <w:szCs w:val="22"/>
        </w:rPr>
        <w:t>a cui richiedere eventuali chiarimenti in relazione alla presente dichiarazione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Nome _____________</w:t>
      </w:r>
      <w:r w:rsidR="00C554EA">
        <w:rPr>
          <w:rFonts w:ascii="Candara" w:hAnsi="Candara"/>
          <w:sz w:val="22"/>
          <w:szCs w:val="22"/>
        </w:rPr>
        <w:t>____________</w:t>
      </w:r>
      <w:r w:rsidRPr="00AC6CD4">
        <w:rPr>
          <w:rFonts w:ascii="Candara" w:hAnsi="Candara"/>
          <w:sz w:val="22"/>
          <w:szCs w:val="22"/>
        </w:rPr>
        <w:t>_________ Cognome ___________________________________</w:t>
      </w:r>
    </w:p>
    <w:p w:rsidR="00C554EA" w:rsidRDefault="00C554EA" w:rsidP="00AC6CD4">
      <w:pPr>
        <w:jc w:val="both"/>
        <w:rPr>
          <w:rFonts w:ascii="Candara" w:hAnsi="Candara"/>
          <w:sz w:val="22"/>
          <w:szCs w:val="22"/>
        </w:rPr>
      </w:pPr>
    </w:p>
    <w:p w:rsid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Telefono ________________</w:t>
      </w:r>
      <w:r w:rsidR="00C554EA">
        <w:rPr>
          <w:rFonts w:ascii="Candara" w:hAnsi="Candara"/>
          <w:sz w:val="22"/>
          <w:szCs w:val="22"/>
        </w:rPr>
        <w:t>________________________________________________________</w:t>
      </w:r>
      <w:r w:rsidRPr="00AC6CD4">
        <w:rPr>
          <w:rFonts w:ascii="Candara" w:hAnsi="Candara"/>
          <w:sz w:val="22"/>
          <w:szCs w:val="22"/>
        </w:rPr>
        <w:t>___</w:t>
      </w:r>
    </w:p>
    <w:p w:rsidR="003D4CC9" w:rsidRDefault="003D4CC9" w:rsidP="00AC6CD4">
      <w:pPr>
        <w:jc w:val="both"/>
        <w:rPr>
          <w:rFonts w:ascii="Candara" w:hAnsi="Candara"/>
          <w:sz w:val="22"/>
          <w:szCs w:val="22"/>
        </w:rPr>
      </w:pPr>
    </w:p>
    <w:p w:rsidR="003D4CC9" w:rsidRPr="00AC6CD4" w:rsidRDefault="003D4CC9" w:rsidP="00AC6CD4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Indirizzo mail________________________________________________________________________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B874A7">
      <w:pPr>
        <w:jc w:val="center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b/>
          <w:sz w:val="22"/>
          <w:szCs w:val="22"/>
        </w:rPr>
        <w:t>CHIEDE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15C7F" w:rsidRPr="000905EC" w:rsidRDefault="000F24BC" w:rsidP="00A15C7F">
      <w:pPr>
        <w:autoSpaceDE w:val="0"/>
        <w:autoSpaceDN w:val="0"/>
        <w:adjustRightInd w:val="0"/>
        <w:ind w:left="-142" w:right="281"/>
        <w:jc w:val="both"/>
        <w:rPr>
          <w:rFonts w:ascii="Candara" w:eastAsia="Calibri" w:hAnsi="Candara"/>
          <w:b/>
          <w:color w:val="000000"/>
          <w:sz w:val="22"/>
          <w:szCs w:val="22"/>
          <w:lang w:eastAsia="en-US"/>
        </w:rPr>
      </w:pPr>
      <w:r w:rsidRPr="000F24BC">
        <w:rPr>
          <w:rFonts w:ascii="Candara" w:hAnsi="Candara"/>
          <w:sz w:val="22"/>
          <w:szCs w:val="22"/>
        </w:rPr>
        <w:t xml:space="preserve">che la sopracitata società venga ammessa a partecipare alla procedura </w:t>
      </w:r>
      <w:r w:rsidRPr="008F7C86">
        <w:rPr>
          <w:rFonts w:ascii="Candara" w:hAnsi="Candara"/>
          <w:sz w:val="22"/>
          <w:szCs w:val="22"/>
        </w:rPr>
        <w:t>per l’affidamento</w:t>
      </w:r>
      <w:r w:rsidR="00847240">
        <w:rPr>
          <w:rFonts w:ascii="Candara" w:hAnsi="Candara"/>
          <w:sz w:val="22"/>
          <w:szCs w:val="22"/>
        </w:rPr>
        <w:t xml:space="preserve"> del</w:t>
      </w:r>
      <w:r w:rsidRPr="008F7C86">
        <w:rPr>
          <w:rFonts w:ascii="Candara" w:hAnsi="Candara"/>
          <w:sz w:val="22"/>
          <w:szCs w:val="22"/>
        </w:rPr>
        <w:t xml:space="preserve"> </w:t>
      </w:r>
      <w:r w:rsidR="00847240" w:rsidRPr="00847240">
        <w:rPr>
          <w:rFonts w:ascii="Candara" w:hAnsi="Candara"/>
          <w:b/>
          <w:sz w:val="22"/>
          <w:szCs w:val="22"/>
        </w:rPr>
        <w:t xml:space="preserve">SERVIZIO DI </w:t>
      </w:r>
      <w:r w:rsidR="00A15C7F">
        <w:rPr>
          <w:rFonts w:ascii="Candara" w:eastAsia="Calibri" w:hAnsi="Candara"/>
          <w:b/>
          <w:color w:val="000000"/>
          <w:sz w:val="22"/>
          <w:szCs w:val="22"/>
          <w:lang w:eastAsia="en-US"/>
        </w:rPr>
        <w:t xml:space="preserve">SERVIZIO DI </w:t>
      </w:r>
      <w:r w:rsidR="00A15C7F" w:rsidRPr="000905EC">
        <w:rPr>
          <w:rFonts w:ascii="Candara" w:eastAsia="Calibri" w:hAnsi="Candara"/>
          <w:b/>
          <w:color w:val="000000"/>
          <w:sz w:val="22"/>
          <w:szCs w:val="22"/>
          <w:lang w:eastAsia="en-US"/>
        </w:rPr>
        <w:t xml:space="preserve">MANUTENZIONE PREVENTIVA E FORNITURA DELLE PARTI DI RICAMBIO DELL’IMPIANTO DI POSTA PNEUMATICA “SITRAIN MAC 2000” DELL’ASST SANTI PAOLO E CARLO - </w:t>
      </w:r>
      <w:r w:rsidR="00A15C7F" w:rsidRPr="0091479D">
        <w:rPr>
          <w:rFonts w:ascii="Candara" w:eastAsia="Calibri" w:hAnsi="Candara"/>
          <w:b/>
          <w:color w:val="000000"/>
          <w:sz w:val="22"/>
          <w:szCs w:val="22"/>
          <w:lang w:eastAsia="en-US"/>
        </w:rPr>
        <w:t>PRESIDIO SAN PAOLO PER GLI ANNI 2019</w:t>
      </w:r>
      <w:r w:rsidR="00A15C7F" w:rsidRPr="000905EC">
        <w:rPr>
          <w:rFonts w:ascii="Candara" w:eastAsia="Calibri" w:hAnsi="Candara"/>
          <w:b/>
          <w:color w:val="000000"/>
          <w:sz w:val="22"/>
          <w:szCs w:val="22"/>
          <w:lang w:eastAsia="en-US"/>
        </w:rPr>
        <w:t>- 2020 -2021.</w:t>
      </w:r>
    </w:p>
    <w:p w:rsidR="00A15C7F" w:rsidRDefault="00A15C7F" w:rsidP="00A15C7F">
      <w:pPr>
        <w:autoSpaceDE w:val="0"/>
        <w:autoSpaceDN w:val="0"/>
        <w:adjustRightInd w:val="0"/>
        <w:ind w:left="-142" w:right="281"/>
        <w:jc w:val="both"/>
        <w:rPr>
          <w:rFonts w:ascii="Candara" w:eastAsia="Calibri" w:hAnsi="Candara"/>
          <w:b/>
          <w:color w:val="000000"/>
          <w:sz w:val="22"/>
          <w:szCs w:val="22"/>
          <w:lang w:eastAsia="en-US"/>
        </w:rPr>
      </w:pPr>
    </w:p>
    <w:p w:rsidR="00847240" w:rsidRPr="00847240" w:rsidRDefault="00847240" w:rsidP="00847240">
      <w:pPr>
        <w:jc w:val="both"/>
        <w:rPr>
          <w:rFonts w:ascii="Candara" w:hAnsi="Candara"/>
          <w:b/>
          <w:bCs/>
          <w:sz w:val="22"/>
          <w:szCs w:val="22"/>
        </w:rPr>
      </w:pPr>
      <w:bookmarkStart w:id="0" w:name="_GoBack"/>
      <w:bookmarkEnd w:id="0"/>
    </w:p>
    <w:p w:rsidR="00AC6CD4" w:rsidRPr="00AC6CD4" w:rsidRDefault="00AC6CD4" w:rsidP="00AC6CD4">
      <w:pPr>
        <w:jc w:val="both"/>
        <w:rPr>
          <w:rFonts w:ascii="Candara" w:hAnsi="Candara"/>
          <w:b/>
          <w:bCs/>
          <w:sz w:val="22"/>
          <w:szCs w:val="22"/>
        </w:rPr>
      </w:pPr>
    </w:p>
    <w:p w:rsidR="00AC6CD4" w:rsidRDefault="00AC6CD4" w:rsidP="00AC6CD4">
      <w:pPr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A tal fine l’operatore economico dichiara che al momento della presentazione della domanda</w:t>
      </w:r>
      <w:r w:rsidR="00B11DF4">
        <w:rPr>
          <w:rFonts w:ascii="Candara" w:hAnsi="Candara"/>
          <w:sz w:val="22"/>
          <w:szCs w:val="22"/>
        </w:rPr>
        <w:t>:</w:t>
      </w:r>
      <w:r w:rsidR="00B11DF4" w:rsidRPr="00AC6CD4">
        <w:rPr>
          <w:rFonts w:ascii="Candara" w:hAnsi="Candara"/>
          <w:sz w:val="22"/>
          <w:szCs w:val="22"/>
        </w:rPr>
        <w:t xml:space="preserve"> </w:t>
      </w:r>
    </w:p>
    <w:p w:rsidR="00BC558B" w:rsidRPr="00AC6CD4" w:rsidRDefault="00BC558B" w:rsidP="00AC6CD4">
      <w:pPr>
        <w:jc w:val="both"/>
        <w:rPr>
          <w:rFonts w:ascii="Candara" w:hAnsi="Candara"/>
          <w:sz w:val="22"/>
          <w:szCs w:val="22"/>
        </w:rPr>
      </w:pPr>
    </w:p>
    <w:p w:rsidR="00AC6CD4" w:rsidRDefault="00B11DF4" w:rsidP="00AC6CD4">
      <w:pPr>
        <w:numPr>
          <w:ilvl w:val="0"/>
          <w:numId w:val="34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Non sussistono</w:t>
      </w:r>
      <w:r w:rsidR="00AC6CD4" w:rsidRPr="00AC6CD4">
        <w:rPr>
          <w:rFonts w:ascii="Candara" w:hAnsi="Candara"/>
          <w:sz w:val="22"/>
          <w:szCs w:val="22"/>
        </w:rPr>
        <w:t xml:space="preserve"> cause di esclusione di cui all’art. 80 del </w:t>
      </w:r>
      <w:proofErr w:type="spellStart"/>
      <w:r w:rsidR="00AC6CD4" w:rsidRPr="00AC6CD4">
        <w:rPr>
          <w:rFonts w:ascii="Candara" w:hAnsi="Candara"/>
          <w:sz w:val="22"/>
          <w:szCs w:val="22"/>
        </w:rPr>
        <w:t>D.Lgs.</w:t>
      </w:r>
      <w:proofErr w:type="spellEnd"/>
      <w:r w:rsidR="00AC6CD4" w:rsidRPr="00AC6CD4">
        <w:rPr>
          <w:rFonts w:ascii="Candara" w:hAnsi="Candara"/>
          <w:sz w:val="22"/>
          <w:szCs w:val="22"/>
        </w:rPr>
        <w:t xml:space="preserve"> n. 50/2016</w:t>
      </w:r>
      <w:r w:rsidR="00847240">
        <w:rPr>
          <w:rFonts w:ascii="Candara" w:hAnsi="Candara"/>
          <w:sz w:val="22"/>
          <w:szCs w:val="22"/>
        </w:rPr>
        <w:t>;</w:t>
      </w:r>
    </w:p>
    <w:p w:rsidR="00F654B5" w:rsidRPr="00AC6CD4" w:rsidRDefault="00F654B5" w:rsidP="00AC6CD4">
      <w:pPr>
        <w:numPr>
          <w:ilvl w:val="0"/>
          <w:numId w:val="34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Possiede le risorse tecniche per l’esecuzione del servizio.</w:t>
      </w:r>
    </w:p>
    <w:p w:rsidR="00C849AA" w:rsidRDefault="0079436D" w:rsidP="00847240">
      <w:pPr>
        <w:tabs>
          <w:tab w:val="left" w:pos="5670"/>
          <w:tab w:val="left" w:pos="7965"/>
        </w:tabs>
        <w:ind w:left="360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3D6DE3" w:rsidRDefault="003D6DE3" w:rsidP="00C04033">
      <w:pPr>
        <w:jc w:val="both"/>
        <w:rPr>
          <w:rFonts w:ascii="Candara" w:hAnsi="Candara"/>
          <w:sz w:val="22"/>
          <w:szCs w:val="22"/>
        </w:rPr>
      </w:pPr>
    </w:p>
    <w:p w:rsidR="003D6DE3" w:rsidRDefault="003D6DE3" w:rsidP="00C04033">
      <w:pPr>
        <w:jc w:val="both"/>
        <w:rPr>
          <w:rFonts w:ascii="Candara" w:hAnsi="Candara"/>
          <w:sz w:val="22"/>
          <w:szCs w:val="22"/>
        </w:rPr>
      </w:pPr>
    </w:p>
    <w:p w:rsidR="00C04033" w:rsidRDefault="004823DF" w:rsidP="00C04033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Data,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="00AC6CD4" w:rsidRPr="00AC6CD4">
        <w:rPr>
          <w:rFonts w:ascii="Candara" w:hAnsi="Candara"/>
          <w:sz w:val="22"/>
          <w:szCs w:val="22"/>
        </w:rPr>
        <w:tab/>
      </w:r>
      <w:r w:rsidR="00AC6CD4" w:rsidRPr="00AC6CD4">
        <w:rPr>
          <w:rFonts w:ascii="Candara" w:hAnsi="Candara"/>
          <w:sz w:val="22"/>
          <w:szCs w:val="22"/>
        </w:rPr>
        <w:tab/>
      </w:r>
      <w:r w:rsidR="00C04033">
        <w:rPr>
          <w:rFonts w:ascii="Candara" w:hAnsi="Candara"/>
          <w:sz w:val="22"/>
          <w:szCs w:val="22"/>
        </w:rPr>
        <w:tab/>
      </w:r>
      <w:r w:rsidR="00C04033">
        <w:rPr>
          <w:rFonts w:ascii="Candara" w:hAnsi="Candara"/>
          <w:sz w:val="22"/>
          <w:szCs w:val="22"/>
        </w:rPr>
        <w:tab/>
      </w:r>
      <w:r w:rsidR="00AC6CD4" w:rsidRPr="00AC6CD4">
        <w:rPr>
          <w:rFonts w:ascii="Candara" w:hAnsi="Candara"/>
          <w:sz w:val="22"/>
          <w:szCs w:val="22"/>
        </w:rPr>
        <w:tab/>
      </w:r>
      <w:r w:rsidR="00AC6CD4" w:rsidRPr="00AC6CD4">
        <w:rPr>
          <w:rFonts w:ascii="Candara" w:hAnsi="Candara"/>
          <w:sz w:val="22"/>
          <w:szCs w:val="22"/>
        </w:rPr>
        <w:tab/>
        <w:t>Timbro della Società</w:t>
      </w:r>
    </w:p>
    <w:p w:rsidR="00AC6CD4" w:rsidRPr="00AC6CD4" w:rsidRDefault="00AC6CD4" w:rsidP="00C04033">
      <w:pPr>
        <w:ind w:left="4956" w:firstLine="708"/>
        <w:jc w:val="both"/>
        <w:rPr>
          <w:rFonts w:ascii="Candara" w:hAnsi="Candara"/>
          <w:sz w:val="22"/>
          <w:szCs w:val="22"/>
        </w:rPr>
      </w:pPr>
      <w:r w:rsidRPr="00AC6CD4">
        <w:rPr>
          <w:rFonts w:ascii="Candara" w:hAnsi="Candara"/>
          <w:sz w:val="22"/>
          <w:szCs w:val="22"/>
        </w:rPr>
        <w:t>e firma del legale rappresentante</w:t>
      </w: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AC6CD4" w:rsidRPr="00AC6CD4" w:rsidRDefault="00AC6CD4" w:rsidP="00AC6CD4">
      <w:pPr>
        <w:jc w:val="both"/>
        <w:rPr>
          <w:rFonts w:ascii="Candara" w:hAnsi="Candara"/>
          <w:sz w:val="22"/>
          <w:szCs w:val="22"/>
        </w:rPr>
      </w:pPr>
    </w:p>
    <w:p w:rsidR="00E13BA0" w:rsidRDefault="00E13BA0" w:rsidP="00E13BA0">
      <w:pPr>
        <w:jc w:val="both"/>
        <w:rPr>
          <w:rFonts w:ascii="Candara" w:hAnsi="Candara"/>
          <w:sz w:val="22"/>
          <w:szCs w:val="22"/>
        </w:rPr>
      </w:pPr>
    </w:p>
    <w:p w:rsidR="00E13BA0" w:rsidRDefault="00E13BA0" w:rsidP="00E13BA0">
      <w:pPr>
        <w:jc w:val="both"/>
        <w:rPr>
          <w:rFonts w:ascii="Candara" w:hAnsi="Candara"/>
          <w:sz w:val="22"/>
          <w:szCs w:val="22"/>
        </w:rPr>
      </w:pPr>
    </w:p>
    <w:sectPr w:rsidR="00E13BA0" w:rsidSect="00C82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991" w:bottom="284" w:left="993" w:header="284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8A" w:rsidRDefault="0080198A">
      <w:r>
        <w:separator/>
      </w:r>
    </w:p>
  </w:endnote>
  <w:endnote w:type="continuationSeparator" w:id="0">
    <w:p w:rsidR="0080198A" w:rsidRDefault="008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76" w:rsidRDefault="00473A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381110"/>
      <w:docPartObj>
        <w:docPartGallery w:val="Page Numbers (Bottom of Page)"/>
        <w:docPartUnique/>
      </w:docPartObj>
    </w:sdtPr>
    <w:sdtEndPr>
      <w:rPr>
        <w:rFonts w:ascii="Candara" w:hAnsi="Candara"/>
        <w:sz w:val="22"/>
      </w:rPr>
    </w:sdtEndPr>
    <w:sdtContent>
      <w:p w:rsidR="007C31CD" w:rsidRDefault="007C31CD" w:rsidP="007C31CD">
        <w:pPr>
          <w:pStyle w:val="Pidipagina"/>
          <w:ind w:right="-711"/>
          <w:jc w:val="right"/>
        </w:pPr>
      </w:p>
      <w:p w:rsidR="00F110BC" w:rsidRPr="007C31CD" w:rsidRDefault="007C31CD" w:rsidP="007C31CD">
        <w:pPr>
          <w:pStyle w:val="Pidipagina"/>
          <w:ind w:right="-711"/>
          <w:jc w:val="right"/>
          <w:rPr>
            <w:rFonts w:ascii="Candara" w:hAnsi="Candara"/>
            <w:sz w:val="22"/>
          </w:rPr>
        </w:pPr>
        <w:r w:rsidRPr="00BE0EBF">
          <w:rPr>
            <w:rFonts w:ascii="Candara" w:hAnsi="Candara"/>
            <w:sz w:val="20"/>
          </w:rPr>
          <w:fldChar w:fldCharType="begin"/>
        </w:r>
        <w:r w:rsidRPr="00BE0EBF">
          <w:rPr>
            <w:rFonts w:ascii="Candara" w:hAnsi="Candara"/>
            <w:sz w:val="20"/>
          </w:rPr>
          <w:instrText>PAGE   \* MERGEFORMAT</w:instrText>
        </w:r>
        <w:r w:rsidRPr="00BE0EBF">
          <w:rPr>
            <w:rFonts w:ascii="Candara" w:hAnsi="Candara"/>
            <w:sz w:val="20"/>
          </w:rPr>
          <w:fldChar w:fldCharType="separate"/>
        </w:r>
        <w:r w:rsidR="00A15C7F">
          <w:rPr>
            <w:rFonts w:ascii="Candara" w:hAnsi="Candara"/>
            <w:noProof/>
            <w:sz w:val="20"/>
          </w:rPr>
          <w:t>2</w:t>
        </w:r>
        <w:r w:rsidRPr="00BE0EBF">
          <w:rPr>
            <w:rFonts w:ascii="Candara" w:hAnsi="Candara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CD" w:rsidRDefault="007C31CD" w:rsidP="00473A76">
    <w:pPr>
      <w:pBdr>
        <w:bottom w:val="single" w:sz="4" w:space="1" w:color="auto"/>
      </w:pBdr>
      <w:ind w:left="-851" w:right="-851"/>
      <w:jc w:val="center"/>
      <w:rPr>
        <w:sz w:val="16"/>
        <w:szCs w:val="16"/>
      </w:rPr>
    </w:pPr>
  </w:p>
  <w:p w:rsidR="007C31CD" w:rsidRDefault="007C31CD" w:rsidP="00473A76">
    <w:pPr>
      <w:ind w:left="-851" w:right="-851"/>
      <w:jc w:val="center"/>
      <w:rPr>
        <w:sz w:val="16"/>
        <w:szCs w:val="16"/>
      </w:rPr>
    </w:pPr>
  </w:p>
  <w:p w:rsidR="00473A76" w:rsidRPr="00473A76" w:rsidRDefault="00473A76" w:rsidP="00473A76">
    <w:pPr>
      <w:ind w:left="-1134" w:right="-1278"/>
      <w:jc w:val="center"/>
      <w:rPr>
        <w:sz w:val="16"/>
        <w:szCs w:val="16"/>
      </w:rPr>
    </w:pPr>
    <w:r w:rsidRPr="00473A76">
      <w:rPr>
        <w:sz w:val="16"/>
        <w:szCs w:val="16"/>
      </w:rPr>
      <w:t xml:space="preserve">ASST Santi Paolo e Carlo - Sede Legale: Via A. di </w:t>
    </w:r>
    <w:proofErr w:type="spellStart"/>
    <w:r w:rsidRPr="00473A76">
      <w:rPr>
        <w:sz w:val="16"/>
        <w:szCs w:val="16"/>
      </w:rPr>
      <w:t>Rudinì</w:t>
    </w:r>
    <w:proofErr w:type="spellEnd"/>
    <w:r w:rsidRPr="00473A76">
      <w:rPr>
        <w:sz w:val="16"/>
        <w:szCs w:val="16"/>
      </w:rPr>
      <w:t xml:space="preserve">, 8 – 20142 MILANO - Cod. </w:t>
    </w:r>
    <w:proofErr w:type="spellStart"/>
    <w:r w:rsidRPr="00473A76">
      <w:rPr>
        <w:sz w:val="16"/>
        <w:szCs w:val="16"/>
      </w:rPr>
      <w:t>Fisc</w:t>
    </w:r>
    <w:proofErr w:type="spellEnd"/>
    <w:r w:rsidRPr="00473A76">
      <w:rPr>
        <w:sz w:val="16"/>
        <w:szCs w:val="16"/>
      </w:rPr>
      <w:t xml:space="preserve">./ P. IVA 09321970965 – </w:t>
    </w:r>
    <w:proofErr w:type="spellStart"/>
    <w:r w:rsidRPr="00473A76">
      <w:rPr>
        <w:sz w:val="16"/>
        <w:szCs w:val="16"/>
      </w:rPr>
      <w:t>Pec</w:t>
    </w:r>
    <w:proofErr w:type="spellEnd"/>
    <w:r w:rsidRPr="00473A76">
      <w:rPr>
        <w:sz w:val="16"/>
        <w:szCs w:val="16"/>
      </w:rPr>
      <w:t>: protocollo@pec.asst-santipaolocarlo.it</w:t>
    </w:r>
  </w:p>
  <w:p w:rsidR="00473A76" w:rsidRPr="00473A76" w:rsidRDefault="00473A76" w:rsidP="00473A76">
    <w:pPr>
      <w:ind w:left="-1134" w:right="-1278"/>
      <w:jc w:val="center"/>
      <w:rPr>
        <w:sz w:val="16"/>
        <w:szCs w:val="16"/>
      </w:rPr>
    </w:pPr>
    <w:r w:rsidRPr="00473A76">
      <w:rPr>
        <w:sz w:val="16"/>
        <w:szCs w:val="16"/>
      </w:rPr>
      <w:t xml:space="preserve">P.O. San Paolo - Via A. di </w:t>
    </w:r>
    <w:proofErr w:type="spellStart"/>
    <w:r w:rsidRPr="00473A76">
      <w:rPr>
        <w:sz w:val="16"/>
        <w:szCs w:val="16"/>
      </w:rPr>
      <w:t>Rudinì</w:t>
    </w:r>
    <w:proofErr w:type="spellEnd"/>
    <w:r w:rsidRPr="00473A76">
      <w:rPr>
        <w:sz w:val="16"/>
        <w:szCs w:val="16"/>
      </w:rPr>
      <w:t xml:space="preserve">, 8 -  20142 MILANO – Tel. 02.8184.4359 – Email: tecnica.segreteria.hsp@asst-santipaolocarlo.it </w:t>
    </w:r>
  </w:p>
  <w:p w:rsidR="00E8036C" w:rsidRPr="00E8036C" w:rsidRDefault="00473A76" w:rsidP="00473A76">
    <w:pPr>
      <w:ind w:left="-851" w:right="-1278"/>
      <w:jc w:val="center"/>
      <w:rPr>
        <w:sz w:val="16"/>
        <w:szCs w:val="16"/>
      </w:rPr>
    </w:pPr>
    <w:r w:rsidRPr="00473A76">
      <w:rPr>
        <w:sz w:val="16"/>
        <w:szCs w:val="16"/>
      </w:rPr>
      <w:t>P.O. San Carlo - Via Pio II, 3 - 20153 MILANO - Tel. 02.4022.2595 – Email: tecnica.segreteria.hsc@asst-santipaolocarlo.it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8A" w:rsidRDefault="0080198A">
      <w:r>
        <w:separator/>
      </w:r>
    </w:p>
  </w:footnote>
  <w:footnote w:type="continuationSeparator" w:id="0">
    <w:p w:rsidR="0080198A" w:rsidRDefault="0080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76" w:rsidRDefault="00473A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7D" w:rsidRPr="00EE2724" w:rsidRDefault="00F708FF" w:rsidP="00C829E3">
    <w:pPr>
      <w:ind w:left="-709"/>
      <w:jc w:val="both"/>
      <w:rPr>
        <w:rFonts w:ascii="Book Antiqua" w:hAnsi="Book Antiqua"/>
        <w:sz w:val="18"/>
        <w:szCs w:val="18"/>
      </w:rPr>
    </w:pPr>
    <w:r>
      <w:rPr>
        <w:sz w:val="16"/>
      </w:rPr>
      <w:t xml:space="preserve">   </w:t>
    </w:r>
    <w:r w:rsidR="001B0FDD" w:rsidRPr="001B0FDD">
      <w:rPr>
        <w:noProof/>
        <w:sz w:val="16"/>
      </w:rPr>
      <w:drawing>
        <wp:inline distT="0" distB="0" distL="0" distR="0" wp14:anchorId="7C4773A7" wp14:editId="5C2CD211">
          <wp:extent cx="1610026" cy="590550"/>
          <wp:effectExtent l="0" t="0" r="952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026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10BC">
      <w:rPr>
        <w:sz w:val="16"/>
      </w:rPr>
      <w:t xml:space="preserve">             </w:t>
    </w:r>
  </w:p>
  <w:p w:rsidR="00F110BC" w:rsidRDefault="00F110BC" w:rsidP="00C829E3">
    <w:pPr>
      <w:ind w:left="-709"/>
      <w:jc w:val="both"/>
      <w:rPr>
        <w:sz w:val="4"/>
      </w:rPr>
    </w:pPr>
    <w:r>
      <w:rPr>
        <w:sz w:val="16"/>
      </w:rPr>
      <w:t xml:space="preserve">             </w:t>
    </w:r>
    <w:r>
      <w:rPr>
        <w:sz w:val="4"/>
      </w:rPr>
      <w:t xml:space="preserve">   </w:t>
    </w:r>
  </w:p>
  <w:p w:rsidR="000D1DC0" w:rsidRDefault="000D1DC0" w:rsidP="00C829E3">
    <w:pPr>
      <w:ind w:left="-709"/>
      <w:jc w:val="both"/>
      <w:rPr>
        <w:sz w:val="4"/>
      </w:rPr>
    </w:pPr>
  </w:p>
  <w:p w:rsidR="00F708FF" w:rsidRPr="00F13E01" w:rsidRDefault="00F708FF" w:rsidP="00C829E3">
    <w:pPr>
      <w:ind w:left="-709"/>
      <w:jc w:val="both"/>
      <w:rPr>
        <w:rFonts w:cs="Aharoni"/>
        <w:b/>
        <w:sz w:val="20"/>
        <w:szCs w:val="22"/>
      </w:rPr>
    </w:pPr>
    <w:r w:rsidRPr="00F13E01">
      <w:rPr>
        <w:rFonts w:cs="Aharoni"/>
        <w:b/>
        <w:sz w:val="20"/>
        <w:szCs w:val="22"/>
      </w:rPr>
      <w:t xml:space="preserve">  S.C. Gestione Tecnico Patrimoniale</w:t>
    </w:r>
  </w:p>
  <w:p w:rsidR="00F708FF" w:rsidRPr="00F13E01" w:rsidRDefault="00F708FF" w:rsidP="00473A76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center" w:pos="5387"/>
      </w:tabs>
      <w:ind w:left="-851" w:right="-851"/>
      <w:rPr>
        <w:sz w:val="14"/>
      </w:rPr>
    </w:pPr>
  </w:p>
  <w:p w:rsidR="007C31CD" w:rsidRDefault="007C31CD" w:rsidP="00473A76">
    <w:pPr>
      <w:pStyle w:val="Intestazione"/>
      <w:tabs>
        <w:tab w:val="clear" w:pos="4819"/>
        <w:tab w:val="clear" w:pos="9638"/>
        <w:tab w:val="center" w:pos="5387"/>
        <w:tab w:val="right" w:pos="10348"/>
      </w:tabs>
      <w:ind w:left="-851" w:right="-851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FF" w:rsidRPr="00EE2724" w:rsidRDefault="00F708FF" w:rsidP="00C829E3">
    <w:pPr>
      <w:ind w:left="-709"/>
      <w:jc w:val="both"/>
      <w:rPr>
        <w:rFonts w:ascii="Book Antiqua" w:hAnsi="Book Antiqua"/>
        <w:sz w:val="18"/>
        <w:szCs w:val="18"/>
      </w:rPr>
    </w:pPr>
    <w:r>
      <w:rPr>
        <w:sz w:val="16"/>
      </w:rPr>
      <w:t xml:space="preserve">  </w:t>
    </w:r>
    <w:r w:rsidRPr="001B0FDD">
      <w:rPr>
        <w:noProof/>
        <w:sz w:val="16"/>
      </w:rPr>
      <w:drawing>
        <wp:inline distT="0" distB="0" distL="0" distR="0" wp14:anchorId="3E83AE84" wp14:editId="5CCADDB6">
          <wp:extent cx="2171700" cy="796569"/>
          <wp:effectExtent l="0" t="0" r="0" b="381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9656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     </w:t>
    </w:r>
  </w:p>
  <w:p w:rsidR="00F708FF" w:rsidRDefault="00F708FF" w:rsidP="00C829E3">
    <w:pPr>
      <w:ind w:left="-709"/>
      <w:jc w:val="both"/>
      <w:rPr>
        <w:sz w:val="4"/>
      </w:rPr>
    </w:pPr>
    <w:r>
      <w:rPr>
        <w:sz w:val="16"/>
      </w:rPr>
      <w:t xml:space="preserve">             </w:t>
    </w:r>
    <w:r>
      <w:rPr>
        <w:sz w:val="4"/>
      </w:rPr>
      <w:t xml:space="preserve">   </w:t>
    </w:r>
  </w:p>
  <w:p w:rsidR="00F708FF" w:rsidRDefault="00F708FF" w:rsidP="00C829E3">
    <w:pPr>
      <w:tabs>
        <w:tab w:val="left" w:pos="1575"/>
      </w:tabs>
      <w:ind w:left="-709"/>
      <w:jc w:val="both"/>
      <w:rPr>
        <w:sz w:val="4"/>
      </w:rPr>
    </w:pPr>
    <w:r>
      <w:rPr>
        <w:sz w:val="4"/>
      </w:rPr>
      <w:tab/>
    </w:r>
    <w:r>
      <w:rPr>
        <w:sz w:val="4"/>
      </w:rPr>
      <w:tab/>
    </w:r>
  </w:p>
  <w:p w:rsidR="00F708FF" w:rsidRPr="00473A76" w:rsidRDefault="00F708FF" w:rsidP="00C829E3">
    <w:pPr>
      <w:ind w:left="-709"/>
      <w:jc w:val="both"/>
      <w:rPr>
        <w:rFonts w:cs="Aharoni"/>
        <w:b/>
        <w:sz w:val="20"/>
        <w:szCs w:val="22"/>
      </w:rPr>
    </w:pPr>
    <w:r>
      <w:rPr>
        <w:rFonts w:cs="Aharoni"/>
        <w:b/>
        <w:sz w:val="22"/>
        <w:szCs w:val="22"/>
      </w:rPr>
      <w:t xml:space="preserve"> </w:t>
    </w:r>
    <w:r w:rsidRPr="00473A76">
      <w:rPr>
        <w:rFonts w:cs="Aharoni"/>
        <w:b/>
        <w:sz w:val="22"/>
        <w:szCs w:val="22"/>
      </w:rPr>
      <w:t>S.C. Gestione Tecnico Patrimoniale</w:t>
    </w:r>
  </w:p>
  <w:p w:rsidR="00F708FF" w:rsidRPr="00F13E01" w:rsidRDefault="00F708FF" w:rsidP="00473A76">
    <w:pPr>
      <w:pStyle w:val="Intestazione"/>
      <w:pBdr>
        <w:bottom w:val="single" w:sz="4" w:space="1" w:color="auto"/>
      </w:pBdr>
      <w:tabs>
        <w:tab w:val="clear" w:pos="9638"/>
      </w:tabs>
      <w:ind w:left="-851" w:right="-851"/>
      <w:rPr>
        <w:sz w:val="14"/>
      </w:rPr>
    </w:pPr>
  </w:p>
  <w:p w:rsidR="007C31CD" w:rsidRPr="00F708FF" w:rsidRDefault="007C31CD" w:rsidP="00473A76">
    <w:pPr>
      <w:pStyle w:val="Intestazione"/>
      <w:ind w:left="-851" w:righ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07"/>
    <w:multiLevelType w:val="hybridMultilevel"/>
    <w:tmpl w:val="8EB05FC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55C9C"/>
    <w:multiLevelType w:val="hybridMultilevel"/>
    <w:tmpl w:val="37B44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6AA8"/>
    <w:multiLevelType w:val="hybridMultilevel"/>
    <w:tmpl w:val="FC003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809F9"/>
    <w:multiLevelType w:val="hybridMultilevel"/>
    <w:tmpl w:val="76BA3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00A82"/>
    <w:multiLevelType w:val="hybridMultilevel"/>
    <w:tmpl w:val="9FECA578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6D09BB"/>
    <w:multiLevelType w:val="hybridMultilevel"/>
    <w:tmpl w:val="2D789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55F73"/>
    <w:multiLevelType w:val="hybridMultilevel"/>
    <w:tmpl w:val="0E22921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D76698"/>
    <w:multiLevelType w:val="hybridMultilevel"/>
    <w:tmpl w:val="30569F9C"/>
    <w:lvl w:ilvl="0" w:tplc="B9882188">
      <w:start w:val="3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1E6C29"/>
    <w:multiLevelType w:val="hybridMultilevel"/>
    <w:tmpl w:val="3C5A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1463C"/>
    <w:multiLevelType w:val="hybridMultilevel"/>
    <w:tmpl w:val="5494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E1657"/>
    <w:multiLevelType w:val="hybridMultilevel"/>
    <w:tmpl w:val="1CD6A640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92D02"/>
    <w:multiLevelType w:val="hybridMultilevel"/>
    <w:tmpl w:val="1368DD08"/>
    <w:lvl w:ilvl="0" w:tplc="F580B9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973FA"/>
    <w:multiLevelType w:val="hybridMultilevel"/>
    <w:tmpl w:val="279CF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E3FAB"/>
    <w:multiLevelType w:val="hybridMultilevel"/>
    <w:tmpl w:val="67CEA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8715B"/>
    <w:multiLevelType w:val="hybridMultilevel"/>
    <w:tmpl w:val="F49E01A4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>
    <w:nsid w:val="317338D2"/>
    <w:multiLevelType w:val="hybridMultilevel"/>
    <w:tmpl w:val="178494EC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1D200D5"/>
    <w:multiLevelType w:val="hybridMultilevel"/>
    <w:tmpl w:val="4498D06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2E36E1C"/>
    <w:multiLevelType w:val="hybridMultilevel"/>
    <w:tmpl w:val="FDAC5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648D6"/>
    <w:multiLevelType w:val="hybridMultilevel"/>
    <w:tmpl w:val="E374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97A80"/>
    <w:multiLevelType w:val="hybridMultilevel"/>
    <w:tmpl w:val="8F8E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9287C"/>
    <w:multiLevelType w:val="hybridMultilevel"/>
    <w:tmpl w:val="BEBE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944DE"/>
    <w:multiLevelType w:val="hybridMultilevel"/>
    <w:tmpl w:val="57BA00F4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E0317"/>
    <w:multiLevelType w:val="hybridMultilevel"/>
    <w:tmpl w:val="440E4B46"/>
    <w:lvl w:ilvl="0" w:tplc="80A491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6E1477"/>
    <w:multiLevelType w:val="hybridMultilevel"/>
    <w:tmpl w:val="BC08071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0FF6FBE"/>
    <w:multiLevelType w:val="hybridMultilevel"/>
    <w:tmpl w:val="235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043CE"/>
    <w:multiLevelType w:val="hybridMultilevel"/>
    <w:tmpl w:val="DC9AB35A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24D98"/>
    <w:multiLevelType w:val="hybridMultilevel"/>
    <w:tmpl w:val="2A5A34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5483F67"/>
    <w:multiLevelType w:val="hybridMultilevel"/>
    <w:tmpl w:val="144C0F3E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A7C41"/>
    <w:multiLevelType w:val="hybridMultilevel"/>
    <w:tmpl w:val="461C2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80822"/>
    <w:multiLevelType w:val="hybridMultilevel"/>
    <w:tmpl w:val="40DE04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AD71B30"/>
    <w:multiLevelType w:val="hybridMultilevel"/>
    <w:tmpl w:val="81CA94CA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4913252"/>
    <w:multiLevelType w:val="hybridMultilevel"/>
    <w:tmpl w:val="613E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E0C92"/>
    <w:multiLevelType w:val="hybridMultilevel"/>
    <w:tmpl w:val="F1CCB98C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B50E7"/>
    <w:multiLevelType w:val="hybridMultilevel"/>
    <w:tmpl w:val="FCDC2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B4346"/>
    <w:multiLevelType w:val="hybridMultilevel"/>
    <w:tmpl w:val="1F288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948CC"/>
    <w:multiLevelType w:val="hybridMultilevel"/>
    <w:tmpl w:val="10D8A6F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4"/>
  </w:num>
  <w:num w:numId="5">
    <w:abstractNumId w:val="34"/>
  </w:num>
  <w:num w:numId="6">
    <w:abstractNumId w:val="5"/>
  </w:num>
  <w:num w:numId="7">
    <w:abstractNumId w:val="9"/>
  </w:num>
  <w:num w:numId="8">
    <w:abstractNumId w:val="19"/>
  </w:num>
  <w:num w:numId="9">
    <w:abstractNumId w:val="29"/>
  </w:num>
  <w:num w:numId="10">
    <w:abstractNumId w:val="20"/>
  </w:num>
  <w:num w:numId="11">
    <w:abstractNumId w:val="10"/>
  </w:num>
  <w:num w:numId="12">
    <w:abstractNumId w:val="21"/>
  </w:num>
  <w:num w:numId="13">
    <w:abstractNumId w:val="27"/>
  </w:num>
  <w:num w:numId="14">
    <w:abstractNumId w:val="32"/>
  </w:num>
  <w:num w:numId="15">
    <w:abstractNumId w:val="25"/>
  </w:num>
  <w:num w:numId="16">
    <w:abstractNumId w:val="28"/>
  </w:num>
  <w:num w:numId="17">
    <w:abstractNumId w:val="3"/>
  </w:num>
  <w:num w:numId="18">
    <w:abstractNumId w:val="31"/>
  </w:num>
  <w:num w:numId="19">
    <w:abstractNumId w:val="18"/>
  </w:num>
  <w:num w:numId="20">
    <w:abstractNumId w:val="1"/>
  </w:num>
  <w:num w:numId="21">
    <w:abstractNumId w:val="17"/>
  </w:num>
  <w:num w:numId="22">
    <w:abstractNumId w:val="2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35"/>
  </w:num>
  <w:num w:numId="26">
    <w:abstractNumId w:val="12"/>
  </w:num>
  <w:num w:numId="27">
    <w:abstractNumId w:val="15"/>
  </w:num>
  <w:num w:numId="28">
    <w:abstractNumId w:val="23"/>
  </w:num>
  <w:num w:numId="29">
    <w:abstractNumId w:val="30"/>
  </w:num>
  <w:num w:numId="30">
    <w:abstractNumId w:val="4"/>
  </w:num>
  <w:num w:numId="31">
    <w:abstractNumId w:val="6"/>
  </w:num>
  <w:num w:numId="32">
    <w:abstractNumId w:val="7"/>
  </w:num>
  <w:num w:numId="33">
    <w:abstractNumId w:val="33"/>
  </w:num>
  <w:num w:numId="34">
    <w:abstractNumId w:val="11"/>
  </w:num>
  <w:num w:numId="35">
    <w:abstractNumId w:val="26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trackRevisions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D9"/>
    <w:rsid w:val="00013226"/>
    <w:rsid w:val="000154A9"/>
    <w:rsid w:val="00043EF8"/>
    <w:rsid w:val="00053A43"/>
    <w:rsid w:val="00056C76"/>
    <w:rsid w:val="0006335F"/>
    <w:rsid w:val="00073748"/>
    <w:rsid w:val="00076523"/>
    <w:rsid w:val="00076C67"/>
    <w:rsid w:val="00084942"/>
    <w:rsid w:val="000A24BA"/>
    <w:rsid w:val="000B3BFC"/>
    <w:rsid w:val="000C5E48"/>
    <w:rsid w:val="000D1C1B"/>
    <w:rsid w:val="000D1DC0"/>
    <w:rsid w:val="000D23D5"/>
    <w:rsid w:val="000D23E4"/>
    <w:rsid w:val="000D4AA2"/>
    <w:rsid w:val="000E2199"/>
    <w:rsid w:val="000E3395"/>
    <w:rsid w:val="000F0CC9"/>
    <w:rsid w:val="000F24BC"/>
    <w:rsid w:val="0010200B"/>
    <w:rsid w:val="00131F9B"/>
    <w:rsid w:val="001377AF"/>
    <w:rsid w:val="001577E2"/>
    <w:rsid w:val="00174830"/>
    <w:rsid w:val="00190FF5"/>
    <w:rsid w:val="001A4A3D"/>
    <w:rsid w:val="001B0639"/>
    <w:rsid w:val="001B0FDD"/>
    <w:rsid w:val="001B44E1"/>
    <w:rsid w:val="001B6BE2"/>
    <w:rsid w:val="001C24FA"/>
    <w:rsid w:val="001C5842"/>
    <w:rsid w:val="001C5D1D"/>
    <w:rsid w:val="001D3DCB"/>
    <w:rsid w:val="001E368D"/>
    <w:rsid w:val="001F2735"/>
    <w:rsid w:val="00200E12"/>
    <w:rsid w:val="00202E5E"/>
    <w:rsid w:val="002033D4"/>
    <w:rsid w:val="00206D94"/>
    <w:rsid w:val="00207B73"/>
    <w:rsid w:val="002251B2"/>
    <w:rsid w:val="00226592"/>
    <w:rsid w:val="00243B40"/>
    <w:rsid w:val="00243BB7"/>
    <w:rsid w:val="0025667F"/>
    <w:rsid w:val="00256CD6"/>
    <w:rsid w:val="00281861"/>
    <w:rsid w:val="00286FC0"/>
    <w:rsid w:val="00291309"/>
    <w:rsid w:val="002A2995"/>
    <w:rsid w:val="002C21D7"/>
    <w:rsid w:val="002C630F"/>
    <w:rsid w:val="002C6339"/>
    <w:rsid w:val="002E344F"/>
    <w:rsid w:val="002E72F0"/>
    <w:rsid w:val="002F19CB"/>
    <w:rsid w:val="002F2E0B"/>
    <w:rsid w:val="002F546D"/>
    <w:rsid w:val="002F5F21"/>
    <w:rsid w:val="002F6E8C"/>
    <w:rsid w:val="00312384"/>
    <w:rsid w:val="00323E71"/>
    <w:rsid w:val="00340AD9"/>
    <w:rsid w:val="0034424A"/>
    <w:rsid w:val="00347CDD"/>
    <w:rsid w:val="00384C62"/>
    <w:rsid w:val="003850A6"/>
    <w:rsid w:val="0038541C"/>
    <w:rsid w:val="003905E2"/>
    <w:rsid w:val="00392C4A"/>
    <w:rsid w:val="00396D74"/>
    <w:rsid w:val="003A0C65"/>
    <w:rsid w:val="003B2FC5"/>
    <w:rsid w:val="003C3C88"/>
    <w:rsid w:val="003D4CC9"/>
    <w:rsid w:val="003D6DE3"/>
    <w:rsid w:val="003E1DB8"/>
    <w:rsid w:val="003F31A5"/>
    <w:rsid w:val="003F6F18"/>
    <w:rsid w:val="00416CDB"/>
    <w:rsid w:val="004216CB"/>
    <w:rsid w:val="00431DCB"/>
    <w:rsid w:val="00463B06"/>
    <w:rsid w:val="00467213"/>
    <w:rsid w:val="00473A76"/>
    <w:rsid w:val="004823DF"/>
    <w:rsid w:val="00484AB8"/>
    <w:rsid w:val="00496A06"/>
    <w:rsid w:val="004D5422"/>
    <w:rsid w:val="004D7EA3"/>
    <w:rsid w:val="0050237F"/>
    <w:rsid w:val="00505BAF"/>
    <w:rsid w:val="00506CBD"/>
    <w:rsid w:val="0053659F"/>
    <w:rsid w:val="00543C67"/>
    <w:rsid w:val="0058131E"/>
    <w:rsid w:val="005911E2"/>
    <w:rsid w:val="005A2FBB"/>
    <w:rsid w:val="005A4F63"/>
    <w:rsid w:val="005C1D2C"/>
    <w:rsid w:val="005D2C3E"/>
    <w:rsid w:val="005E1C36"/>
    <w:rsid w:val="005E746C"/>
    <w:rsid w:val="00601A2E"/>
    <w:rsid w:val="006033C6"/>
    <w:rsid w:val="00606F8F"/>
    <w:rsid w:val="00613D78"/>
    <w:rsid w:val="00614C21"/>
    <w:rsid w:val="00615B60"/>
    <w:rsid w:val="006206C3"/>
    <w:rsid w:val="00620EA2"/>
    <w:rsid w:val="006245A2"/>
    <w:rsid w:val="00625AF4"/>
    <w:rsid w:val="00633628"/>
    <w:rsid w:val="00635302"/>
    <w:rsid w:val="00642557"/>
    <w:rsid w:val="00647E05"/>
    <w:rsid w:val="0066139E"/>
    <w:rsid w:val="006A261C"/>
    <w:rsid w:val="006B0C6D"/>
    <w:rsid w:val="006B3495"/>
    <w:rsid w:val="006B7E2E"/>
    <w:rsid w:val="006D0C38"/>
    <w:rsid w:val="006D32BB"/>
    <w:rsid w:val="006D6F8D"/>
    <w:rsid w:val="006E4F51"/>
    <w:rsid w:val="006E6D5F"/>
    <w:rsid w:val="006F4778"/>
    <w:rsid w:val="007001CD"/>
    <w:rsid w:val="007020BF"/>
    <w:rsid w:val="00726749"/>
    <w:rsid w:val="007311FF"/>
    <w:rsid w:val="00733752"/>
    <w:rsid w:val="00743AA3"/>
    <w:rsid w:val="00744365"/>
    <w:rsid w:val="00763842"/>
    <w:rsid w:val="00774DC6"/>
    <w:rsid w:val="00781FDC"/>
    <w:rsid w:val="00791B81"/>
    <w:rsid w:val="0079436D"/>
    <w:rsid w:val="007A17C0"/>
    <w:rsid w:val="007A4F0E"/>
    <w:rsid w:val="007B5360"/>
    <w:rsid w:val="007C31CD"/>
    <w:rsid w:val="007E4BA7"/>
    <w:rsid w:val="008010D5"/>
    <w:rsid w:val="0080198A"/>
    <w:rsid w:val="008033D5"/>
    <w:rsid w:val="00805AC4"/>
    <w:rsid w:val="0081769D"/>
    <w:rsid w:val="008203E3"/>
    <w:rsid w:val="00843374"/>
    <w:rsid w:val="00846D68"/>
    <w:rsid w:val="00847240"/>
    <w:rsid w:val="00847624"/>
    <w:rsid w:val="00851E17"/>
    <w:rsid w:val="008534E5"/>
    <w:rsid w:val="0088496C"/>
    <w:rsid w:val="00891EA4"/>
    <w:rsid w:val="008A2FC3"/>
    <w:rsid w:val="008B4066"/>
    <w:rsid w:val="008B52C2"/>
    <w:rsid w:val="008C0D05"/>
    <w:rsid w:val="008C739C"/>
    <w:rsid w:val="008D5849"/>
    <w:rsid w:val="008E22CB"/>
    <w:rsid w:val="008E508F"/>
    <w:rsid w:val="008F7C86"/>
    <w:rsid w:val="008F7D60"/>
    <w:rsid w:val="009060CB"/>
    <w:rsid w:val="0092302F"/>
    <w:rsid w:val="00927985"/>
    <w:rsid w:val="00937D1E"/>
    <w:rsid w:val="00943BFD"/>
    <w:rsid w:val="00947AA6"/>
    <w:rsid w:val="0095516D"/>
    <w:rsid w:val="00967F5A"/>
    <w:rsid w:val="00995B6E"/>
    <w:rsid w:val="009B51A5"/>
    <w:rsid w:val="009C5D11"/>
    <w:rsid w:val="009C6167"/>
    <w:rsid w:val="009D6336"/>
    <w:rsid w:val="009D7625"/>
    <w:rsid w:val="009E25CE"/>
    <w:rsid w:val="009E303C"/>
    <w:rsid w:val="009E35FB"/>
    <w:rsid w:val="00A003C3"/>
    <w:rsid w:val="00A15B4C"/>
    <w:rsid w:val="00A15C7F"/>
    <w:rsid w:val="00A32FC9"/>
    <w:rsid w:val="00A46EE7"/>
    <w:rsid w:val="00A94C44"/>
    <w:rsid w:val="00AA1B49"/>
    <w:rsid w:val="00AA3EE3"/>
    <w:rsid w:val="00AB06B6"/>
    <w:rsid w:val="00AB345C"/>
    <w:rsid w:val="00AC3A4A"/>
    <w:rsid w:val="00AC6CD4"/>
    <w:rsid w:val="00AE0713"/>
    <w:rsid w:val="00AE4E15"/>
    <w:rsid w:val="00AF6DCE"/>
    <w:rsid w:val="00B11DF4"/>
    <w:rsid w:val="00B514AB"/>
    <w:rsid w:val="00B651F8"/>
    <w:rsid w:val="00B80EBF"/>
    <w:rsid w:val="00B8559C"/>
    <w:rsid w:val="00B871F8"/>
    <w:rsid w:val="00B874A7"/>
    <w:rsid w:val="00BA3DD1"/>
    <w:rsid w:val="00BA4387"/>
    <w:rsid w:val="00BC558B"/>
    <w:rsid w:val="00BC61DD"/>
    <w:rsid w:val="00BD6F22"/>
    <w:rsid w:val="00BE0EBF"/>
    <w:rsid w:val="00BF596F"/>
    <w:rsid w:val="00C04033"/>
    <w:rsid w:val="00C372EC"/>
    <w:rsid w:val="00C554EA"/>
    <w:rsid w:val="00C630DE"/>
    <w:rsid w:val="00C641AE"/>
    <w:rsid w:val="00C726F3"/>
    <w:rsid w:val="00C7446E"/>
    <w:rsid w:val="00C77310"/>
    <w:rsid w:val="00C829E3"/>
    <w:rsid w:val="00C849AA"/>
    <w:rsid w:val="00C907F1"/>
    <w:rsid w:val="00CA3A37"/>
    <w:rsid w:val="00CA48F1"/>
    <w:rsid w:val="00CA4ED2"/>
    <w:rsid w:val="00CA5743"/>
    <w:rsid w:val="00CB1AC7"/>
    <w:rsid w:val="00CB5E16"/>
    <w:rsid w:val="00CB7584"/>
    <w:rsid w:val="00CE2B88"/>
    <w:rsid w:val="00D24D82"/>
    <w:rsid w:val="00D27B22"/>
    <w:rsid w:val="00D55AAE"/>
    <w:rsid w:val="00D605B5"/>
    <w:rsid w:val="00D6322C"/>
    <w:rsid w:val="00D9770F"/>
    <w:rsid w:val="00DA033F"/>
    <w:rsid w:val="00DA1F93"/>
    <w:rsid w:val="00DA2DF8"/>
    <w:rsid w:val="00DC5777"/>
    <w:rsid w:val="00DD127C"/>
    <w:rsid w:val="00DE170A"/>
    <w:rsid w:val="00DE4E7F"/>
    <w:rsid w:val="00DF117C"/>
    <w:rsid w:val="00DF3482"/>
    <w:rsid w:val="00E0657D"/>
    <w:rsid w:val="00E13BA0"/>
    <w:rsid w:val="00E14EA1"/>
    <w:rsid w:val="00E27177"/>
    <w:rsid w:val="00E3230F"/>
    <w:rsid w:val="00E37492"/>
    <w:rsid w:val="00E530F1"/>
    <w:rsid w:val="00E60456"/>
    <w:rsid w:val="00E634F0"/>
    <w:rsid w:val="00E662E9"/>
    <w:rsid w:val="00E8036C"/>
    <w:rsid w:val="00E80771"/>
    <w:rsid w:val="00E83511"/>
    <w:rsid w:val="00E93FB2"/>
    <w:rsid w:val="00EB1AAC"/>
    <w:rsid w:val="00EC004D"/>
    <w:rsid w:val="00EE04F5"/>
    <w:rsid w:val="00EE2724"/>
    <w:rsid w:val="00F03FD9"/>
    <w:rsid w:val="00F110BC"/>
    <w:rsid w:val="00F11435"/>
    <w:rsid w:val="00F2638B"/>
    <w:rsid w:val="00F654B5"/>
    <w:rsid w:val="00F708FF"/>
    <w:rsid w:val="00F7243E"/>
    <w:rsid w:val="00F762D8"/>
    <w:rsid w:val="00F96D2A"/>
    <w:rsid w:val="00FB1F3D"/>
    <w:rsid w:val="00FB2FE7"/>
    <w:rsid w:val="00FE5C3A"/>
    <w:rsid w:val="00FE7E3D"/>
    <w:rsid w:val="00FF03AB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37D1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7D1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37D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37D1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rsid w:val="00937D1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semiHidden/>
    <w:rsid w:val="00937D1E"/>
    <w:pPr>
      <w:jc w:val="both"/>
    </w:pPr>
  </w:style>
  <w:style w:type="paragraph" w:styleId="Rientrocorpodeltesto">
    <w:name w:val="Body Text Indent"/>
    <w:basedOn w:val="Normale"/>
    <w:semiHidden/>
    <w:rsid w:val="00937D1E"/>
    <w:pPr>
      <w:ind w:firstLine="540"/>
      <w:jc w:val="both"/>
    </w:pPr>
  </w:style>
  <w:style w:type="paragraph" w:styleId="Testonotaapidipagina">
    <w:name w:val="footnote text"/>
    <w:basedOn w:val="Normale"/>
    <w:semiHidden/>
    <w:rsid w:val="00937D1E"/>
    <w:rPr>
      <w:sz w:val="20"/>
      <w:szCs w:val="20"/>
    </w:rPr>
  </w:style>
  <w:style w:type="character" w:styleId="Rimandonotaapidipagina">
    <w:name w:val="footnote reference"/>
    <w:semiHidden/>
    <w:rsid w:val="00937D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0C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4F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1CD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0C38"/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708FF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8472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472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37D1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7D1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37D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37D1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rsid w:val="00937D1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semiHidden/>
    <w:rsid w:val="00937D1E"/>
    <w:pPr>
      <w:jc w:val="both"/>
    </w:pPr>
  </w:style>
  <w:style w:type="paragraph" w:styleId="Rientrocorpodeltesto">
    <w:name w:val="Body Text Indent"/>
    <w:basedOn w:val="Normale"/>
    <w:semiHidden/>
    <w:rsid w:val="00937D1E"/>
    <w:pPr>
      <w:ind w:firstLine="540"/>
      <w:jc w:val="both"/>
    </w:pPr>
  </w:style>
  <w:style w:type="paragraph" w:styleId="Testonotaapidipagina">
    <w:name w:val="footnote text"/>
    <w:basedOn w:val="Normale"/>
    <w:semiHidden/>
    <w:rsid w:val="00937D1E"/>
    <w:rPr>
      <w:sz w:val="20"/>
      <w:szCs w:val="20"/>
    </w:rPr>
  </w:style>
  <w:style w:type="character" w:styleId="Rimandonotaapidipagina">
    <w:name w:val="footnote reference"/>
    <w:semiHidden/>
    <w:rsid w:val="00937D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0C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4F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1CD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0C38"/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708FF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8472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472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_MOD_ve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D4ED8-D681-4645-8E5C-D68BA12F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_MOD_vert.dot</Template>
  <TotalTime>1</TotalTime>
  <Pages>2</Pages>
  <Words>272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Ospedale San Paolo</dc:creator>
  <cp:lastModifiedBy>GERMANA MALDIFASSI</cp:lastModifiedBy>
  <cp:revision>3</cp:revision>
  <cp:lastPrinted>2018-11-05T11:34:00Z</cp:lastPrinted>
  <dcterms:created xsi:type="dcterms:W3CDTF">2019-04-09T07:17:00Z</dcterms:created>
  <dcterms:modified xsi:type="dcterms:W3CDTF">2019-04-09T07:20:00Z</dcterms:modified>
</cp:coreProperties>
</file>