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4" w:rsidRDefault="0081769D" w:rsidP="00CE5650">
      <w:pPr>
        <w:ind w:firstLine="4820"/>
        <w:rPr>
          <w:b/>
          <w:bCs/>
          <w:i/>
          <w:sz w:val="20"/>
          <w:szCs w:val="20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>
        <w:rPr>
          <w:rFonts w:ascii="Candara" w:hAnsi="Candara" w:cstheme="majorBidi"/>
          <w:b/>
          <w:bCs/>
          <w:sz w:val="22"/>
          <w:szCs w:val="22"/>
        </w:rPr>
        <w:t xml:space="preserve">ISTANZA </w:t>
      </w:r>
      <w:r w:rsidRPr="00CE5650">
        <w:rPr>
          <w:rFonts w:ascii="Candara" w:hAnsi="Candara" w:cstheme="majorBidi"/>
          <w:b/>
          <w:bCs/>
          <w:sz w:val="22"/>
          <w:szCs w:val="22"/>
        </w:rPr>
        <w:t xml:space="preserve"> manifestazione di interesse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ind w:left="4956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Spettabile ASST Santi Paolo e Carlo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 xml:space="preserve">Via A. di </w:t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Rudinì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n. 8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>20142 Milano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 xml:space="preserve">S.C. </w:t>
      </w:r>
      <w:r w:rsidR="000D3EF9">
        <w:rPr>
          <w:rFonts w:ascii="Candara" w:hAnsi="Candara" w:cstheme="majorBidi"/>
          <w:b/>
          <w:bCs/>
          <w:sz w:val="22"/>
          <w:szCs w:val="22"/>
        </w:rPr>
        <w:t>Gestione T</w:t>
      </w:r>
      <w:r w:rsidRPr="00CE5650">
        <w:rPr>
          <w:rFonts w:ascii="Candara" w:hAnsi="Candara" w:cstheme="majorBidi"/>
          <w:b/>
          <w:bCs/>
          <w:sz w:val="22"/>
          <w:szCs w:val="22"/>
        </w:rPr>
        <w:t>ecnico</w:t>
      </w:r>
      <w:r w:rsidR="000D3EF9">
        <w:rPr>
          <w:rFonts w:ascii="Candara" w:hAnsi="Candara" w:cstheme="majorBidi"/>
          <w:b/>
          <w:bCs/>
          <w:sz w:val="22"/>
          <w:szCs w:val="22"/>
        </w:rPr>
        <w:t xml:space="preserve"> P</w:t>
      </w:r>
      <w:r w:rsidRPr="00CE5650">
        <w:rPr>
          <w:rFonts w:ascii="Candara" w:hAnsi="Candara" w:cstheme="majorBidi"/>
          <w:b/>
          <w:bCs/>
          <w:sz w:val="22"/>
          <w:szCs w:val="22"/>
        </w:rPr>
        <w:t>atrimoniale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p.o.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San Carlo Borromeo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F57B29" w:rsidRDefault="00F57B29" w:rsidP="00CE5650">
      <w:pPr>
        <w:jc w:val="center"/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DICHIARAZIONE IN FORMA DI AUTOCERTIFICAZIONE E DICHIARAZIONE SOSTITUTIVA DELL’ATTO DI NOTORIETA’ PER LA PARTECIPAZIONE A GARE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Il sottoscritto</w:t>
      </w:r>
      <w:r w:rsidRPr="00CE5650">
        <w:rPr>
          <w:rFonts w:ascii="Candara" w:hAnsi="Candara"/>
          <w:sz w:val="22"/>
          <w:szCs w:val="22"/>
          <w:u w:val="single"/>
        </w:rPr>
        <w:tab/>
      </w: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Nato a ____________________________________________(PR) ______  il____________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residente a ______________________________________________(PR) ______________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Via ____________________________________________________________N. 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 qualità di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b/>
          <w:sz w:val="22"/>
          <w:szCs w:val="22"/>
        </w:rPr>
        <w:t xml:space="preserve"> </w:t>
      </w:r>
      <w:r w:rsidRPr="00CE5650">
        <w:rPr>
          <w:rFonts w:ascii="Candara" w:hAnsi="Candara"/>
          <w:sz w:val="22"/>
          <w:szCs w:val="22"/>
        </w:rPr>
        <w:t>Legale rappresentante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 xml:space="preserve"> Titolare della </w:t>
      </w:r>
      <w:r>
        <w:rPr>
          <w:rFonts w:ascii="Candara" w:hAnsi="Candara"/>
          <w:sz w:val="22"/>
          <w:szCs w:val="22"/>
        </w:rPr>
        <w:t>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>___________________________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dell’Impresa</w:t>
      </w:r>
      <w:r>
        <w:rPr>
          <w:rFonts w:ascii="Candara" w:hAnsi="Candara"/>
          <w:sz w:val="22"/>
          <w:szCs w:val="22"/>
        </w:rPr>
        <w:t>/</w:t>
      </w:r>
      <w:r w:rsidR="006972F4">
        <w:rPr>
          <w:rFonts w:ascii="Candara" w:hAnsi="Candara"/>
          <w:sz w:val="22"/>
          <w:szCs w:val="22"/>
        </w:rPr>
        <w:t>Costituendo RTI/ecc. _________</w:t>
      </w:r>
      <w:r>
        <w:rPr>
          <w:rFonts w:ascii="Candara" w:hAnsi="Candara"/>
          <w:sz w:val="22"/>
          <w:szCs w:val="22"/>
        </w:rPr>
        <w:t xml:space="preserve"> ____</w:t>
      </w:r>
      <w:r w:rsidRPr="00CE5650">
        <w:rPr>
          <w:rFonts w:ascii="Candara" w:hAnsi="Candara"/>
          <w:sz w:val="22"/>
          <w:szCs w:val="22"/>
        </w:rPr>
        <w:t>___________________________________</w:t>
      </w:r>
      <w:r>
        <w:rPr>
          <w:rFonts w:ascii="Candara" w:hAnsi="Candara"/>
          <w:sz w:val="22"/>
          <w:szCs w:val="22"/>
        </w:rPr>
        <w:t>___</w:t>
      </w:r>
      <w:r w:rsidRPr="00CE5650">
        <w:rPr>
          <w:rFonts w:ascii="Candara" w:hAnsi="Candara"/>
          <w:sz w:val="22"/>
          <w:szCs w:val="22"/>
        </w:rPr>
        <w:t>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con C.F. _______________________________________________________________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 partita IVA</w:t>
      </w:r>
      <w:r w:rsidRPr="00CE5650">
        <w:rPr>
          <w:rFonts w:ascii="Candara" w:hAnsi="Candara"/>
          <w:sz w:val="22"/>
          <w:szCs w:val="22"/>
          <w:u w:val="single"/>
        </w:rPr>
        <w:t xml:space="preserve"> </w:t>
      </w:r>
      <w:r w:rsidRPr="00CE5650">
        <w:rPr>
          <w:rFonts w:ascii="Candara" w:hAnsi="Candara"/>
          <w:sz w:val="22"/>
          <w:szCs w:val="22"/>
        </w:rPr>
        <w:t>_____________</w:t>
      </w:r>
      <w:r>
        <w:rPr>
          <w:rFonts w:ascii="Candara" w:hAnsi="Candara"/>
          <w:sz w:val="22"/>
          <w:szCs w:val="22"/>
        </w:rPr>
        <w:t>_________________________________________________</w:t>
      </w:r>
      <w:r w:rsidRPr="00CE5650">
        <w:rPr>
          <w:rFonts w:ascii="Candara" w:hAnsi="Candara"/>
          <w:sz w:val="22"/>
          <w:szCs w:val="22"/>
        </w:rPr>
        <w:t>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denominazione/ragione sociale_______________________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telefono_______________________________________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telefax_________________________________</w:t>
      </w:r>
      <w:r w:rsidR="007A2FA3">
        <w:rPr>
          <w:rFonts w:ascii="Candara" w:hAnsi="Candara"/>
          <w:sz w:val="22"/>
          <w:szCs w:val="22"/>
        </w:rPr>
        <w:t>______________________________</w:t>
      </w:r>
      <w:r w:rsidRPr="00CE5650">
        <w:rPr>
          <w:rFonts w:ascii="Candara" w:hAnsi="Candara"/>
          <w:sz w:val="22"/>
          <w:szCs w:val="22"/>
        </w:rPr>
        <w:t xml:space="preserve">________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e-mail PEC ______________________________________ </w:t>
      </w:r>
      <w:r>
        <w:rPr>
          <w:rFonts w:ascii="Candara" w:hAnsi="Candara"/>
          <w:sz w:val="22"/>
          <w:szCs w:val="22"/>
        </w:rPr>
        <w:t>(</w:t>
      </w:r>
      <w:r w:rsidRPr="00CE5650">
        <w:rPr>
          <w:rFonts w:ascii="Candara" w:hAnsi="Candara"/>
          <w:sz w:val="22"/>
          <w:szCs w:val="22"/>
        </w:rPr>
        <w:t>cui inviare le comunicazioni inerenti la procedura in oggetto</w:t>
      </w:r>
      <w:r>
        <w:rPr>
          <w:rFonts w:ascii="Candara" w:hAnsi="Candara"/>
          <w:i/>
          <w:sz w:val="22"/>
          <w:szCs w:val="22"/>
        </w:rPr>
        <w:t>)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indirizzo mail 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____ 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con </w:t>
      </w:r>
      <w:r w:rsidRPr="00CE5650">
        <w:rPr>
          <w:rFonts w:ascii="Candara" w:hAnsi="Candara"/>
          <w:b/>
          <w:sz w:val="22"/>
          <w:szCs w:val="22"/>
        </w:rPr>
        <w:t xml:space="preserve">SEDE </w:t>
      </w:r>
      <w:r w:rsidR="00BC33EE">
        <w:rPr>
          <w:rFonts w:ascii="Candara" w:hAnsi="Candara"/>
          <w:sz w:val="22"/>
          <w:szCs w:val="22"/>
        </w:rPr>
        <w:t>Impresa</w:t>
      </w:r>
      <w:r w:rsidR="006840A6">
        <w:rPr>
          <w:rFonts w:ascii="Candara" w:hAnsi="Candara"/>
          <w:sz w:val="22"/>
          <w:szCs w:val="22"/>
        </w:rPr>
        <w:t xml:space="preserve">/Costituendo RTI/ecc. </w:t>
      </w:r>
      <w:r w:rsidRPr="00CE5650">
        <w:rPr>
          <w:rFonts w:ascii="Candara" w:hAnsi="Candara"/>
          <w:sz w:val="22"/>
          <w:szCs w:val="22"/>
        </w:rPr>
        <w:t xml:space="preserve"> sito nel</w:t>
      </w:r>
      <w:r>
        <w:rPr>
          <w:rFonts w:ascii="Candara" w:hAnsi="Candara"/>
          <w:b/>
          <w:sz w:val="22"/>
          <w:szCs w:val="22"/>
        </w:rPr>
        <w:t xml:space="preserve"> 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Comune_____________________________________________________ PR__________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Via/Piazza______________________________________________________ N.________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CAP_______________</w:t>
      </w: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lastRenderedPageBreak/>
        <w:t>Telefono e nominativo della persona a cui fare riferimento a cui richiedere eventuali chiarimenti in relazione alla presente dichiarazione</w:t>
      </w:r>
    </w:p>
    <w:p w:rsidR="007A2FA3" w:rsidRDefault="007A2FA3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Nome ______________________ Cognome ___________________________________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 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/>
          <w:b/>
          <w:sz w:val="22"/>
          <w:szCs w:val="22"/>
        </w:rPr>
        <w:t>CHIEDE</w:t>
      </w:r>
    </w:p>
    <w:p w:rsidR="00CE5650" w:rsidRPr="00CE5650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</w:p>
    <w:p w:rsidR="00F45BE9" w:rsidRDefault="00CE5650" w:rsidP="00DD1229">
      <w:pPr>
        <w:pStyle w:val="NormaleInterlineato"/>
        <w:rPr>
          <w:rFonts w:ascii="Candara" w:hAnsi="Candara"/>
          <w:b/>
          <w:bCs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che la</w:t>
      </w:r>
      <w:r>
        <w:rPr>
          <w:rFonts w:ascii="Candara" w:hAnsi="Candara" w:cstheme="majorBidi"/>
          <w:sz w:val="22"/>
          <w:szCs w:val="22"/>
        </w:rPr>
        <w:t>/il</w:t>
      </w:r>
      <w:r w:rsidRPr="00CE5650">
        <w:rPr>
          <w:rFonts w:ascii="Candara" w:hAnsi="Candara" w:cstheme="majorBidi"/>
          <w:sz w:val="22"/>
          <w:szCs w:val="22"/>
        </w:rPr>
        <w:t xml:space="preserve"> sopracitata </w:t>
      </w:r>
      <w:r w:rsidR="006972F4" w:rsidRPr="00CE5650">
        <w:rPr>
          <w:rFonts w:ascii="Candara" w:hAnsi="Candara"/>
          <w:sz w:val="22"/>
          <w:szCs w:val="22"/>
        </w:rPr>
        <w:t>Impresa</w:t>
      </w:r>
      <w:r w:rsidR="006972F4">
        <w:rPr>
          <w:rFonts w:ascii="Candara" w:hAnsi="Candara"/>
          <w:sz w:val="22"/>
          <w:szCs w:val="22"/>
        </w:rPr>
        <w:t>/Costituendo RTI/ecc.</w:t>
      </w:r>
      <w:r w:rsidR="006972F4" w:rsidRPr="00CE5650">
        <w:rPr>
          <w:rFonts w:ascii="Candara" w:hAnsi="Candara" w:cstheme="majorBidi"/>
          <w:sz w:val="22"/>
          <w:szCs w:val="22"/>
        </w:rPr>
        <w:t xml:space="preserve"> </w:t>
      </w:r>
      <w:r w:rsidRPr="00CE5650">
        <w:rPr>
          <w:rFonts w:ascii="Candara" w:hAnsi="Candara" w:cstheme="majorBidi"/>
          <w:sz w:val="22"/>
          <w:szCs w:val="22"/>
        </w:rPr>
        <w:t xml:space="preserve"> venga ammessa a partecipare alla procedura dell’ASST Santi Paolo e Carlo per </w:t>
      </w:r>
      <w:r w:rsidR="006972F4">
        <w:rPr>
          <w:rFonts w:ascii="Candara" w:hAnsi="Candara"/>
          <w:bCs/>
          <w:sz w:val="22"/>
          <w:szCs w:val="22"/>
        </w:rPr>
        <w:t>l</w:t>
      </w:r>
      <w:r w:rsidR="006972F4" w:rsidRPr="002E6A1E">
        <w:rPr>
          <w:rFonts w:ascii="Candara" w:hAnsi="Candara"/>
          <w:bCs/>
          <w:sz w:val="22"/>
          <w:szCs w:val="22"/>
        </w:rPr>
        <w:t>’</w:t>
      </w:r>
      <w:r w:rsidR="00DD1229" w:rsidRPr="00DD1229">
        <w:t xml:space="preserve"> </w:t>
      </w:r>
      <w:r w:rsidR="00F45BE9">
        <w:rPr>
          <w:rFonts w:ascii="Candara" w:hAnsi="Candara"/>
          <w:b/>
          <w:bCs/>
          <w:sz w:val="22"/>
          <w:szCs w:val="22"/>
        </w:rPr>
        <w:t>AFFIDAMENTO DEGLI INTERVNTI DI SEGUITO RIPORTATI:</w:t>
      </w:r>
    </w:p>
    <w:p w:rsidR="00F45BE9" w:rsidRDefault="00F45BE9" w:rsidP="00F45BE9">
      <w:pPr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1F640C">
        <w:rPr>
          <w:rFonts w:asciiTheme="minorHAnsi" w:hAnsiTheme="minorHAnsi" w:cstheme="minorHAnsi"/>
          <w:b/>
          <w:bCs/>
          <w:sz w:val="22"/>
          <w:szCs w:val="22"/>
        </w:rPr>
        <w:t>INTERVENTO 9 TI-LOM_MILANO_663 - TRASFORMAZIONE DI UN REPARTO DI DEGENZA ORDINARIA AL 7° PIANO D PER ACCOGLIENZA DELL'HUB CARDIOLOGICO CON INTERVENTI LIMITATI E PROVVISORI. ADEGUAMENTO RELATIVAMENTE A: IMPIANTI ELETTRICI E SPECIALI, GAS MEDICALI, TRATTAMENTO ARIA, OPERE EDILI (FILTRI PERSONALE E DEGENTI)</w:t>
      </w:r>
      <w:r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Pr="001F64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D1229" w:rsidRPr="00F45BE9" w:rsidRDefault="00F45BE9" w:rsidP="00F45BE9">
      <w:pPr>
        <w:ind w:left="142" w:hanging="14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BC1DBD">
        <w:rPr>
          <w:rFonts w:asciiTheme="minorHAnsi" w:hAnsiTheme="minorHAnsi" w:cstheme="minorHAnsi"/>
          <w:b/>
          <w:bCs/>
          <w:sz w:val="22"/>
          <w:szCs w:val="22"/>
        </w:rPr>
        <w:t xml:space="preserve">- INTERVENTO 14D </w:t>
      </w:r>
      <w:r w:rsidRPr="00BC1DBD">
        <w:rPr>
          <w:rFonts w:asciiTheme="minorHAnsi" w:hAnsiTheme="minorHAnsi" w:cstheme="minorHAnsi"/>
          <w:b/>
          <w:bCs/>
          <w:caps/>
          <w:sz w:val="22"/>
          <w:szCs w:val="22"/>
        </w:rPr>
        <w:t>Realizzazione di terapia intensiva di 12 p.l. – p.o. San Carlo (ex INT. 2 - Adeguamento strutture ed impianti TI Cardiologia TI-LOM_Milano_590).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4C13FC" w:rsidRPr="004C13FC" w:rsidRDefault="00CE5650" w:rsidP="00CE5650">
      <w:pPr>
        <w:jc w:val="both"/>
        <w:rPr>
          <w:rFonts w:ascii="Candara" w:hAnsi="Candara" w:cstheme="majorBidi"/>
          <w:sz w:val="22"/>
          <w:szCs w:val="22"/>
          <w:u w:val="single"/>
        </w:rPr>
      </w:pPr>
      <w:r w:rsidRPr="004C13FC">
        <w:rPr>
          <w:rFonts w:ascii="Candara" w:hAnsi="Candara" w:cstheme="majorBidi"/>
          <w:sz w:val="22"/>
          <w:szCs w:val="22"/>
          <w:u w:val="single"/>
        </w:rPr>
        <w:t>A tal fine l’operatore economico</w:t>
      </w:r>
      <w:r w:rsidR="00536B2B" w:rsidRPr="004C13FC">
        <w:rPr>
          <w:rFonts w:ascii="Candara" w:hAnsi="Candara" w:cstheme="majorBidi"/>
          <w:sz w:val="22"/>
          <w:szCs w:val="22"/>
          <w:u w:val="single"/>
        </w:rPr>
        <w:t xml:space="preserve">, consapevole che, così come specificato nell’avviso, </w:t>
      </w:r>
      <w:r w:rsidR="004C13FC" w:rsidRPr="00FC62F8">
        <w:rPr>
          <w:rFonts w:ascii="Candara" w:hAnsi="Candara" w:cstheme="majorBidi"/>
          <w:sz w:val="22"/>
          <w:szCs w:val="22"/>
          <w:highlight w:val="yellow"/>
          <w:u w:val="single"/>
        </w:rPr>
        <w:t>è necessario il possesso di tutti i sotto elencati requisiti (</w:t>
      </w:r>
      <w:proofErr w:type="spellStart"/>
      <w:r w:rsidR="004C13FC" w:rsidRPr="00FC62F8">
        <w:rPr>
          <w:rFonts w:ascii="Candara" w:hAnsi="Candara" w:cstheme="majorBidi"/>
          <w:sz w:val="22"/>
          <w:szCs w:val="22"/>
          <w:highlight w:val="yellow"/>
          <w:u w:val="single"/>
        </w:rPr>
        <w:t>conditio</w:t>
      </w:r>
      <w:proofErr w:type="spellEnd"/>
      <w:r w:rsidR="004C13FC" w:rsidRPr="00FC62F8">
        <w:rPr>
          <w:rFonts w:ascii="Candara" w:hAnsi="Candara" w:cstheme="majorBidi"/>
          <w:sz w:val="22"/>
          <w:szCs w:val="22"/>
          <w:highlight w:val="yellow"/>
          <w:u w:val="single"/>
        </w:rPr>
        <w:t xml:space="preserve"> sine qua non)</w:t>
      </w:r>
    </w:p>
    <w:p w:rsidR="007A2FA3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 xml:space="preserve"> </w:t>
      </w:r>
    </w:p>
    <w:p w:rsidR="007A2FA3" w:rsidRDefault="00F45BE9" w:rsidP="007A2FA3">
      <w:pPr>
        <w:jc w:val="center"/>
        <w:rPr>
          <w:rFonts w:ascii="Candara" w:hAnsi="Candara"/>
          <w:b/>
          <w:caps/>
          <w:sz w:val="22"/>
          <w:szCs w:val="22"/>
        </w:rPr>
      </w:pPr>
      <w:r>
        <w:rPr>
          <w:rFonts w:ascii="Candara" w:hAnsi="Candara"/>
          <w:b/>
          <w:caps/>
          <w:sz w:val="22"/>
          <w:szCs w:val="22"/>
        </w:rPr>
        <w:t>dichiara</w:t>
      </w:r>
      <w:r w:rsidR="00536B2B">
        <w:rPr>
          <w:rFonts w:ascii="Candara" w:hAnsi="Candara"/>
          <w:b/>
          <w:caps/>
          <w:sz w:val="22"/>
          <w:szCs w:val="22"/>
        </w:rPr>
        <w:t xml:space="preserve">, apponendo una “x” in </w:t>
      </w:r>
      <w:r w:rsidR="00536B2B" w:rsidRPr="00FC62F8">
        <w:rPr>
          <w:rFonts w:ascii="Candara" w:hAnsi="Candara"/>
          <w:b/>
          <w:caps/>
          <w:sz w:val="22"/>
          <w:szCs w:val="22"/>
          <w:u w:val="single"/>
        </w:rPr>
        <w:t>tutti</w:t>
      </w:r>
      <w:r w:rsidR="00536B2B">
        <w:rPr>
          <w:rFonts w:ascii="Candara" w:hAnsi="Candara"/>
          <w:b/>
          <w:caps/>
          <w:sz w:val="22"/>
          <w:szCs w:val="22"/>
        </w:rPr>
        <w:t xml:space="preserve"> i punti di seguito elencati</w:t>
      </w:r>
      <w:r w:rsidR="004C13FC">
        <w:rPr>
          <w:rFonts w:ascii="Candara" w:hAnsi="Candara"/>
          <w:b/>
          <w:caps/>
          <w:sz w:val="22"/>
          <w:szCs w:val="22"/>
        </w:rPr>
        <w:t xml:space="preserve">, </w:t>
      </w:r>
    </w:p>
    <w:p w:rsidR="007A2FA3" w:rsidRPr="007A2FA3" w:rsidRDefault="007A2FA3" w:rsidP="007A2FA3">
      <w:pPr>
        <w:jc w:val="center"/>
        <w:rPr>
          <w:rFonts w:ascii="Candara" w:hAnsi="Candara"/>
          <w:b/>
          <w:caps/>
          <w:sz w:val="22"/>
          <w:szCs w:val="22"/>
        </w:rPr>
      </w:pPr>
    </w:p>
    <w:p w:rsidR="00456E7D" w:rsidRDefault="007A2FA3" w:rsidP="00FF5291">
      <w:pPr>
        <w:suppressAutoHyphens/>
        <w:autoSpaceDE w:val="0"/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</w:t>
      </w:r>
      <w:r w:rsidR="00CE5650" w:rsidRPr="00CE5650">
        <w:rPr>
          <w:rFonts w:ascii="Candara" w:hAnsi="Candara" w:cstheme="majorBidi"/>
          <w:sz w:val="22"/>
          <w:szCs w:val="22"/>
        </w:rPr>
        <w:t xml:space="preserve">he al momento della presentazione della </w:t>
      </w:r>
      <w:r w:rsidR="00A30597">
        <w:rPr>
          <w:rFonts w:ascii="Candara" w:hAnsi="Candara" w:cstheme="majorBidi"/>
          <w:sz w:val="22"/>
          <w:szCs w:val="22"/>
        </w:rPr>
        <w:t>presente istanza</w:t>
      </w:r>
      <w:r w:rsidR="00456E7D">
        <w:rPr>
          <w:rFonts w:ascii="Candara" w:hAnsi="Candara" w:cstheme="majorBidi"/>
          <w:sz w:val="22"/>
          <w:szCs w:val="22"/>
        </w:rPr>
        <w:t>:</w:t>
      </w:r>
      <w:r w:rsidR="00CE5650" w:rsidRPr="00CE5650">
        <w:rPr>
          <w:rFonts w:ascii="Candara" w:hAnsi="Candara" w:cstheme="majorBidi"/>
          <w:sz w:val="22"/>
          <w:szCs w:val="22"/>
        </w:rPr>
        <w:t xml:space="preserve"> </w:t>
      </w:r>
    </w:p>
    <w:p w:rsidR="00456E7D" w:rsidRDefault="00456E7D" w:rsidP="00FF5291">
      <w:pPr>
        <w:suppressAutoHyphens/>
        <w:autoSpaceDE w:val="0"/>
        <w:jc w:val="both"/>
        <w:rPr>
          <w:rFonts w:ascii="Candara" w:hAnsi="Candara" w:cstheme="majorBidi"/>
          <w:sz w:val="22"/>
          <w:szCs w:val="22"/>
        </w:rPr>
      </w:pPr>
    </w:p>
    <w:p w:rsidR="00DD1229" w:rsidRDefault="00DD1229" w:rsidP="00DD1229">
      <w:pPr>
        <w:pStyle w:val="Paragrafoelenco"/>
        <w:numPr>
          <w:ilvl w:val="0"/>
          <w:numId w:val="26"/>
        </w:numPr>
        <w:suppressAutoHyphens/>
        <w:autoSpaceDE w:val="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l’a</w:t>
      </w:r>
      <w:r w:rsidRPr="00DD1229">
        <w:rPr>
          <w:rFonts w:ascii="Candara" w:hAnsi="Candara" w:cs="Arial"/>
        </w:rPr>
        <w:t xml:space="preserve">ssenza dei motivi di esclusione ai sensi degli artt. 94-95 del D. </w:t>
      </w:r>
      <w:proofErr w:type="spellStart"/>
      <w:r w:rsidRPr="00DD1229">
        <w:rPr>
          <w:rFonts w:ascii="Candara" w:hAnsi="Candara" w:cs="Arial"/>
        </w:rPr>
        <w:t>Lgs</w:t>
      </w:r>
      <w:proofErr w:type="spellEnd"/>
      <w:r w:rsidRPr="00DD1229">
        <w:rPr>
          <w:rFonts w:ascii="Candara" w:hAnsi="Candara" w:cs="Arial"/>
        </w:rPr>
        <w:t>. 36/2023;</w:t>
      </w:r>
    </w:p>
    <w:p w:rsidR="00DD1229" w:rsidRDefault="00DD1229" w:rsidP="00DD1229">
      <w:pPr>
        <w:pStyle w:val="Paragrafoelenco"/>
        <w:numPr>
          <w:ilvl w:val="0"/>
          <w:numId w:val="26"/>
        </w:numPr>
        <w:suppressAutoHyphens/>
        <w:autoSpaceDE w:val="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di </w:t>
      </w:r>
      <w:r w:rsidRPr="00DD1229">
        <w:rPr>
          <w:rFonts w:ascii="Candara" w:hAnsi="Candara" w:cs="Arial"/>
        </w:rPr>
        <w:t>non trovarsi, rispetto ad un altro partecipante alla presente manifestazione di interesse, in una situazione di controllo di cui all’articolo 2359 del codice civile o in una qualsiasi relazione anche di fatto tale che la situazione di controllo o la relazione comporti che la partecipazione sia imputabili ad un unico centro decisionale;</w:t>
      </w:r>
    </w:p>
    <w:p w:rsidR="00DD1229" w:rsidRDefault="00DD1229" w:rsidP="00DD1229">
      <w:pPr>
        <w:pStyle w:val="Paragrafoelenco"/>
        <w:numPr>
          <w:ilvl w:val="0"/>
          <w:numId w:val="26"/>
        </w:numPr>
        <w:suppressAutoHyphens/>
        <w:autoSpaceDE w:val="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di non </w:t>
      </w:r>
      <w:r w:rsidRPr="00DD1229">
        <w:rPr>
          <w:rFonts w:ascii="Candara" w:hAnsi="Candara" w:cs="Arial"/>
        </w:rPr>
        <w:t>essere a conoscenza della partecipazione alla presente manifestazione di interesse di soggetti che si trovano, rispetto al partecipante, in una delle situazioni di controllo di cui all’articolo 2359 del co</w:t>
      </w:r>
      <w:r>
        <w:rPr>
          <w:rFonts w:ascii="Candara" w:hAnsi="Candara" w:cs="Arial"/>
        </w:rPr>
        <w:t>dice civile;</w:t>
      </w:r>
    </w:p>
    <w:p w:rsidR="00DD1229" w:rsidRDefault="00DD1229" w:rsidP="00DD1229">
      <w:pPr>
        <w:pStyle w:val="Paragrafoelenco"/>
        <w:numPr>
          <w:ilvl w:val="0"/>
          <w:numId w:val="26"/>
        </w:numPr>
        <w:rPr>
          <w:rFonts w:ascii="Candara" w:hAnsi="Candara" w:cs="Arial"/>
        </w:rPr>
      </w:pPr>
      <w:r>
        <w:rPr>
          <w:rFonts w:ascii="Candara" w:hAnsi="Candara" w:cs="Arial"/>
        </w:rPr>
        <w:t xml:space="preserve">di essere iscritto </w:t>
      </w:r>
      <w:r w:rsidRPr="00DD1229">
        <w:rPr>
          <w:rFonts w:ascii="Candara" w:hAnsi="Candara" w:cs="Arial"/>
        </w:rPr>
        <w:t>nel Registro delle Imprese oppure all’Albo delle Imprese Artigiane per attività pertinenti con quelle oggetto d</w:t>
      </w:r>
      <w:r>
        <w:rPr>
          <w:rFonts w:ascii="Candara" w:hAnsi="Candara" w:cs="Arial"/>
        </w:rPr>
        <w:t>ella presente procedura di gara;</w:t>
      </w:r>
    </w:p>
    <w:p w:rsidR="00F45BE9" w:rsidRPr="00FC62F8" w:rsidRDefault="00F45BE9" w:rsidP="00F45BE9">
      <w:pPr>
        <w:pStyle w:val="Paragrafoelenco"/>
        <w:numPr>
          <w:ilvl w:val="0"/>
          <w:numId w:val="26"/>
        </w:numPr>
        <w:tabs>
          <w:tab w:val="left" w:pos="2127"/>
        </w:tabs>
        <w:jc w:val="both"/>
        <w:rPr>
          <w:rFonts w:ascii="Candara" w:hAnsi="Candara" w:cstheme="minorHAnsi"/>
          <w:b/>
          <w:highlight w:val="yellow"/>
        </w:rPr>
      </w:pPr>
      <w:r w:rsidRPr="00FC62F8">
        <w:rPr>
          <w:rFonts w:ascii="Candara" w:hAnsi="Candara" w:cstheme="minorHAnsi"/>
          <w:b/>
        </w:rPr>
        <w:t xml:space="preserve">l’aver realizzato e concluso negli ultimi 5 anni in aziende sanitarie in contemporaneo svolgimento dell’attività sanitaria, almeno 2 lavori analoghi per tipologia e di importi quantomeno pari ad uno dei due interventi oggetto del presente avviso, </w:t>
      </w:r>
      <w:r w:rsidRPr="00FC62F8">
        <w:rPr>
          <w:rFonts w:ascii="Candara" w:hAnsi="Candara" w:cstheme="minorHAnsi"/>
          <w:b/>
          <w:highlight w:val="yellow"/>
          <w:u w:val="single"/>
        </w:rPr>
        <w:t>opportunamente documentato con documenti rilasciati dalla Stazione Appaltante o, in alternativa, con idonea autocertificazione</w:t>
      </w:r>
      <w:r w:rsidR="004C13FC" w:rsidRPr="00FC62F8">
        <w:rPr>
          <w:rFonts w:ascii="Candara" w:hAnsi="Candara" w:cstheme="minorHAnsi"/>
          <w:b/>
          <w:highlight w:val="yellow"/>
          <w:u w:val="single"/>
        </w:rPr>
        <w:t xml:space="preserve"> (ALLEGARE DOCUMENTO)</w:t>
      </w:r>
      <w:r w:rsidRPr="00FC62F8">
        <w:rPr>
          <w:rFonts w:ascii="Candara" w:hAnsi="Candara" w:cstheme="minorHAnsi"/>
          <w:b/>
          <w:highlight w:val="yellow"/>
          <w:u w:val="single"/>
        </w:rPr>
        <w:t>;</w:t>
      </w:r>
    </w:p>
    <w:p w:rsidR="00F45BE9" w:rsidRPr="00FC62F8" w:rsidRDefault="00F45BE9" w:rsidP="00F45BE9">
      <w:pPr>
        <w:pStyle w:val="Paragrafoelenco"/>
        <w:numPr>
          <w:ilvl w:val="0"/>
          <w:numId w:val="26"/>
        </w:numPr>
        <w:suppressAutoHyphens/>
        <w:autoSpaceDE w:val="0"/>
        <w:jc w:val="both"/>
        <w:rPr>
          <w:rFonts w:ascii="Candara" w:hAnsi="Candara" w:cstheme="minorHAnsi"/>
        </w:rPr>
      </w:pPr>
      <w:r w:rsidRPr="00FC62F8">
        <w:rPr>
          <w:rFonts w:ascii="Candara" w:hAnsi="Candara" w:cstheme="minorHAnsi"/>
          <w:b/>
          <w:highlight w:val="yellow"/>
        </w:rPr>
        <w:t>dichiarazione</w:t>
      </w:r>
      <w:r w:rsidRPr="00FC62F8">
        <w:rPr>
          <w:rFonts w:ascii="Candara" w:hAnsi="Candara" w:cstheme="minorHAnsi"/>
        </w:rPr>
        <w:t xml:space="preserve"> attestante la congruità del numero delle maestranze da dedicare allo svolgimento in contemporaneo dei due cantieri</w:t>
      </w:r>
      <w:r w:rsidR="004C13FC" w:rsidRPr="00FC62F8">
        <w:rPr>
          <w:rFonts w:ascii="Candara" w:hAnsi="Candara" w:cstheme="minorHAnsi"/>
        </w:rPr>
        <w:t xml:space="preserve"> </w:t>
      </w:r>
      <w:r w:rsidR="004C13FC" w:rsidRPr="00FC62F8">
        <w:rPr>
          <w:rFonts w:ascii="Candara" w:hAnsi="Candara" w:cstheme="minorHAnsi"/>
          <w:b/>
          <w:highlight w:val="yellow"/>
        </w:rPr>
        <w:t>(ALLEGARE DICHIARAZIONE)</w:t>
      </w:r>
      <w:r w:rsidRPr="00FC62F8">
        <w:rPr>
          <w:rFonts w:ascii="Candara" w:hAnsi="Candara" w:cstheme="minorHAnsi"/>
          <w:b/>
          <w:highlight w:val="yellow"/>
        </w:rPr>
        <w:t>;</w:t>
      </w:r>
    </w:p>
    <w:p w:rsidR="00F45BE9" w:rsidRPr="00FC62F8" w:rsidRDefault="00536B2B" w:rsidP="00F45BE9">
      <w:pPr>
        <w:pStyle w:val="Paragrafoelenco"/>
        <w:numPr>
          <w:ilvl w:val="0"/>
          <w:numId w:val="26"/>
        </w:numPr>
        <w:tabs>
          <w:tab w:val="left" w:pos="2127"/>
        </w:tabs>
        <w:jc w:val="both"/>
        <w:rPr>
          <w:rFonts w:ascii="Candara" w:hAnsi="Candara" w:cstheme="minorHAnsi"/>
          <w:b/>
        </w:rPr>
      </w:pPr>
      <w:r w:rsidRPr="00FC62F8">
        <w:rPr>
          <w:rFonts w:ascii="Candara" w:hAnsi="Candara"/>
          <w:b/>
          <w:bCs/>
          <w:highlight w:val="yellow"/>
        </w:rPr>
        <w:t>dichiarazione</w:t>
      </w:r>
      <w:r w:rsidRPr="00FC62F8">
        <w:rPr>
          <w:rFonts w:ascii="Candara" w:hAnsi="Candara"/>
          <w:b/>
          <w:bCs/>
        </w:rPr>
        <w:t xml:space="preserve"> attestante la p</w:t>
      </w:r>
      <w:r w:rsidR="00F45BE9" w:rsidRPr="00FC62F8">
        <w:rPr>
          <w:rFonts w:ascii="Candara" w:hAnsi="Candara"/>
          <w:b/>
          <w:bCs/>
        </w:rPr>
        <w:t>resenza di sedi operative</w:t>
      </w:r>
      <w:r w:rsidR="00F45BE9" w:rsidRPr="00FC62F8">
        <w:rPr>
          <w:rFonts w:ascii="Candara" w:hAnsi="Candara"/>
        </w:rPr>
        <w:t xml:space="preserve"> nel territorio di riferimento;</w:t>
      </w:r>
    </w:p>
    <w:p w:rsidR="00F45BE9" w:rsidRPr="00FC62F8" w:rsidRDefault="00F45BE9" w:rsidP="00F45BE9">
      <w:pPr>
        <w:pStyle w:val="Paragrafoelenco"/>
        <w:numPr>
          <w:ilvl w:val="0"/>
          <w:numId w:val="26"/>
        </w:numPr>
        <w:tabs>
          <w:tab w:val="left" w:pos="2127"/>
        </w:tabs>
        <w:jc w:val="both"/>
        <w:rPr>
          <w:rFonts w:ascii="Candara" w:hAnsi="Candara" w:cstheme="minorHAnsi"/>
          <w:b/>
        </w:rPr>
      </w:pPr>
      <w:r w:rsidRPr="00FC62F8">
        <w:rPr>
          <w:rFonts w:ascii="Candara" w:hAnsi="Candara" w:cstheme="minorHAnsi"/>
        </w:rPr>
        <w:t xml:space="preserve">Possesso di attestazione di qualificazione SOA, ai sensi dell’Allegato II.12 del Codice dei contratti D. </w:t>
      </w:r>
      <w:proofErr w:type="spellStart"/>
      <w:r w:rsidRPr="00FC62F8">
        <w:rPr>
          <w:rFonts w:ascii="Candara" w:hAnsi="Candara" w:cstheme="minorHAnsi"/>
        </w:rPr>
        <w:t>Lgs</w:t>
      </w:r>
      <w:proofErr w:type="spellEnd"/>
      <w:r w:rsidRPr="00FC62F8">
        <w:rPr>
          <w:rFonts w:ascii="Candara" w:hAnsi="Candara" w:cstheme="minorHAnsi"/>
        </w:rPr>
        <w:t>. 36/2023 nelle categorie e classifiche adeguate ai lavori da assumere in proprio o tramite RTI da costituire o già costituito</w:t>
      </w:r>
      <w:r w:rsidR="00536B2B" w:rsidRPr="00FC62F8">
        <w:rPr>
          <w:rFonts w:ascii="Candara" w:hAnsi="Candara" w:cstheme="minorHAnsi"/>
        </w:rPr>
        <w:t xml:space="preserve"> </w:t>
      </w:r>
      <w:r w:rsidR="004C13FC" w:rsidRPr="00FC62F8">
        <w:rPr>
          <w:rFonts w:ascii="Candara" w:hAnsi="Candara" w:cstheme="minorHAnsi"/>
          <w:b/>
          <w:highlight w:val="yellow"/>
        </w:rPr>
        <w:t>(ALLEGARE</w:t>
      </w:r>
      <w:r w:rsidR="00536B2B" w:rsidRPr="00FC62F8">
        <w:rPr>
          <w:rFonts w:ascii="Candara" w:hAnsi="Candara" w:cstheme="minorHAnsi"/>
          <w:b/>
          <w:highlight w:val="yellow"/>
        </w:rPr>
        <w:t xml:space="preserve"> SOA)</w:t>
      </w:r>
      <w:r w:rsidRPr="00FC62F8">
        <w:rPr>
          <w:rFonts w:ascii="Candara" w:hAnsi="Candara" w:cstheme="minorHAnsi"/>
          <w:b/>
          <w:highlight w:val="yellow"/>
        </w:rPr>
        <w:t>;</w:t>
      </w:r>
    </w:p>
    <w:p w:rsidR="004C13FC" w:rsidRPr="00FC62F8" w:rsidRDefault="00536B2B" w:rsidP="004C13FC">
      <w:pPr>
        <w:pStyle w:val="Paragrafoelenco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Candara" w:hAnsi="Candara" w:cstheme="minorHAnsi"/>
        </w:rPr>
      </w:pPr>
      <w:r w:rsidRPr="00FC62F8">
        <w:rPr>
          <w:rFonts w:ascii="Candara" w:hAnsi="Candara" w:cstheme="minorHAnsi"/>
          <w:b/>
          <w:highlight w:val="yellow"/>
        </w:rPr>
        <w:t>dichiarazione</w:t>
      </w:r>
      <w:r w:rsidRPr="00FC62F8">
        <w:rPr>
          <w:rFonts w:ascii="Candara" w:hAnsi="Candara" w:cstheme="minorHAnsi"/>
        </w:rPr>
        <w:t xml:space="preserve"> di d</w:t>
      </w:r>
      <w:r w:rsidR="00F45BE9" w:rsidRPr="00FC62F8">
        <w:rPr>
          <w:rFonts w:ascii="Candara" w:hAnsi="Candara" w:cstheme="minorHAnsi"/>
        </w:rPr>
        <w:t>isponibilità all’avvio dei due cantieri in contemporanea nella prima m</w:t>
      </w:r>
      <w:r w:rsidR="004C13FC" w:rsidRPr="00FC62F8">
        <w:rPr>
          <w:rFonts w:ascii="Candara" w:hAnsi="Candara" w:cstheme="minorHAnsi"/>
        </w:rPr>
        <w:t xml:space="preserve">età del mese di settembre 2025 </w:t>
      </w:r>
      <w:r w:rsidR="004C13FC" w:rsidRPr="00FC62F8">
        <w:rPr>
          <w:rFonts w:ascii="Candara" w:hAnsi="Candara" w:cstheme="minorHAnsi"/>
          <w:b/>
          <w:highlight w:val="yellow"/>
        </w:rPr>
        <w:t>(ALLEGARE DICHIARAZIONE);</w:t>
      </w:r>
    </w:p>
    <w:p w:rsidR="00DE1CBB" w:rsidRPr="00FC62F8" w:rsidRDefault="00DE1CBB" w:rsidP="004C13FC">
      <w:pPr>
        <w:pStyle w:val="Paragrafoelenco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Candara" w:hAnsi="Candara" w:cstheme="minorHAnsi"/>
        </w:rPr>
      </w:pPr>
      <w:r w:rsidRPr="00FC62F8">
        <w:rPr>
          <w:rFonts w:ascii="Candara" w:hAnsi="Candara"/>
        </w:rPr>
        <w:t xml:space="preserve">di essere registrato e </w:t>
      </w:r>
      <w:r w:rsidRPr="00FC62F8">
        <w:rPr>
          <w:rFonts w:ascii="Candara" w:hAnsi="Candara"/>
          <w:b/>
        </w:rPr>
        <w:t>accreditato</w:t>
      </w:r>
      <w:r w:rsidRPr="00FC62F8">
        <w:rPr>
          <w:rFonts w:ascii="Candara" w:hAnsi="Candara"/>
        </w:rPr>
        <w:t xml:space="preserve"> (</w:t>
      </w:r>
      <w:r w:rsidRPr="00FC62F8">
        <w:rPr>
          <w:rFonts w:ascii="Candara" w:hAnsi="Candara"/>
          <w:b/>
        </w:rPr>
        <w:t>per l‘ASST Santi Paolo e Carlo</w:t>
      </w:r>
      <w:r w:rsidRPr="00FC62F8">
        <w:rPr>
          <w:rFonts w:ascii="Candara" w:hAnsi="Candara"/>
        </w:rPr>
        <w:t>) sulla piattaforma SINTEL – A.R.</w:t>
      </w:r>
      <w:r w:rsidR="00DD1229" w:rsidRPr="00FC62F8">
        <w:rPr>
          <w:rFonts w:ascii="Candara" w:hAnsi="Candara"/>
        </w:rPr>
        <w:t>I</w:t>
      </w:r>
      <w:r w:rsidRPr="00FC62F8">
        <w:rPr>
          <w:rFonts w:ascii="Candara" w:hAnsi="Candara"/>
        </w:rPr>
        <w:t>.A. S.p.A. – Regione Lombardia.</w:t>
      </w:r>
    </w:p>
    <w:p w:rsidR="00CE5650" w:rsidRPr="00FC62F8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Data</w:t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  <w:t>Timbro della Società</w:t>
      </w:r>
    </w:p>
    <w:p w:rsidR="00CE5650" w:rsidRPr="00CE5650" w:rsidRDefault="00CE5650" w:rsidP="00CE5650">
      <w:pPr>
        <w:ind w:left="3540" w:firstLine="708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e firma del</w:t>
      </w:r>
      <w:bookmarkStart w:id="0" w:name="_GoBack"/>
      <w:bookmarkEnd w:id="0"/>
      <w:r w:rsidRPr="00CE5650">
        <w:rPr>
          <w:rFonts w:ascii="Candara" w:hAnsi="Candara" w:cstheme="majorBidi"/>
          <w:sz w:val="22"/>
          <w:szCs w:val="22"/>
        </w:rPr>
        <w:t xml:space="preserve"> legale rappresentante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F57B29" w:rsidRDefault="00DD1229" w:rsidP="00AC7111">
      <w:pPr>
        <w:rPr>
          <w:rFonts w:ascii="Candara" w:hAnsi="Candara" w:cstheme="majorBidi"/>
          <w:sz w:val="16"/>
          <w:szCs w:val="16"/>
        </w:rPr>
      </w:pPr>
      <w:r w:rsidRPr="00D66495">
        <w:rPr>
          <w:rFonts w:ascii="Candara" w:hAnsi="Candara" w:cstheme="majorBidi"/>
          <w:b/>
          <w:sz w:val="16"/>
          <w:szCs w:val="16"/>
        </w:rPr>
        <w:t>Allegati</w:t>
      </w:r>
      <w:r w:rsidRPr="00DD1229">
        <w:rPr>
          <w:rFonts w:ascii="Candara" w:hAnsi="Candara" w:cstheme="majorBidi"/>
          <w:sz w:val="16"/>
          <w:szCs w:val="16"/>
        </w:rPr>
        <w:t>:</w:t>
      </w:r>
    </w:p>
    <w:p w:rsidR="004C13FC" w:rsidRDefault="00D16003" w:rsidP="004C13FC">
      <w:pPr>
        <w:pStyle w:val="Paragrafoelenco"/>
        <w:numPr>
          <w:ilvl w:val="0"/>
          <w:numId w:val="29"/>
        </w:numPr>
        <w:rPr>
          <w:rFonts w:ascii="Candara" w:hAnsi="Candara" w:cstheme="majorBidi"/>
          <w:sz w:val="16"/>
          <w:szCs w:val="16"/>
        </w:rPr>
      </w:pPr>
      <w:r>
        <w:rPr>
          <w:rFonts w:ascii="Candara" w:hAnsi="Candara" w:cstheme="majorBidi"/>
          <w:sz w:val="16"/>
          <w:szCs w:val="16"/>
        </w:rPr>
        <w:t>DICHIARAZIONE LAVORI ANALOGHI</w:t>
      </w:r>
    </w:p>
    <w:p w:rsidR="00D16003" w:rsidRDefault="00D16003" w:rsidP="004C13FC">
      <w:pPr>
        <w:pStyle w:val="Paragrafoelenco"/>
        <w:numPr>
          <w:ilvl w:val="0"/>
          <w:numId w:val="29"/>
        </w:numPr>
        <w:rPr>
          <w:rFonts w:ascii="Candara" w:hAnsi="Candara" w:cstheme="majorBidi"/>
          <w:sz w:val="16"/>
          <w:szCs w:val="16"/>
        </w:rPr>
      </w:pPr>
      <w:r>
        <w:rPr>
          <w:rFonts w:ascii="Candara" w:hAnsi="Candara" w:cstheme="majorBidi"/>
          <w:sz w:val="16"/>
          <w:szCs w:val="16"/>
        </w:rPr>
        <w:t>DICHIARAZIONE CONGRUITA’ NUMERO MAESTRANZE</w:t>
      </w:r>
    </w:p>
    <w:p w:rsidR="00D16003" w:rsidRDefault="00D16003" w:rsidP="004C13FC">
      <w:pPr>
        <w:pStyle w:val="Paragrafoelenco"/>
        <w:numPr>
          <w:ilvl w:val="0"/>
          <w:numId w:val="29"/>
        </w:numPr>
        <w:rPr>
          <w:rFonts w:ascii="Candara" w:hAnsi="Candara" w:cstheme="majorBidi"/>
          <w:sz w:val="16"/>
          <w:szCs w:val="16"/>
        </w:rPr>
      </w:pPr>
      <w:r>
        <w:rPr>
          <w:rFonts w:ascii="Candara" w:hAnsi="Candara" w:cstheme="majorBidi"/>
          <w:sz w:val="16"/>
          <w:szCs w:val="16"/>
        </w:rPr>
        <w:t>DICHIARAZIONE SEDI OPERATIVE</w:t>
      </w:r>
    </w:p>
    <w:p w:rsidR="00D16003" w:rsidRDefault="00D16003" w:rsidP="004C13FC">
      <w:pPr>
        <w:pStyle w:val="Paragrafoelenco"/>
        <w:numPr>
          <w:ilvl w:val="0"/>
          <w:numId w:val="29"/>
        </w:numPr>
        <w:rPr>
          <w:rFonts w:ascii="Candara" w:hAnsi="Candara" w:cstheme="majorBidi"/>
          <w:sz w:val="16"/>
          <w:szCs w:val="16"/>
        </w:rPr>
      </w:pPr>
      <w:r>
        <w:rPr>
          <w:rFonts w:ascii="Candara" w:hAnsi="Candara" w:cstheme="majorBidi"/>
          <w:sz w:val="16"/>
          <w:szCs w:val="16"/>
        </w:rPr>
        <w:t>SOA</w:t>
      </w:r>
    </w:p>
    <w:p w:rsidR="00D16003" w:rsidRPr="004C13FC" w:rsidRDefault="00D16003" w:rsidP="004C13FC">
      <w:pPr>
        <w:pStyle w:val="Paragrafoelenco"/>
        <w:numPr>
          <w:ilvl w:val="0"/>
          <w:numId w:val="29"/>
        </w:numPr>
        <w:rPr>
          <w:rFonts w:ascii="Candara" w:hAnsi="Candara" w:cstheme="majorBidi"/>
          <w:sz w:val="16"/>
          <w:szCs w:val="16"/>
        </w:rPr>
      </w:pPr>
      <w:r>
        <w:rPr>
          <w:rFonts w:ascii="Candara" w:hAnsi="Candara" w:cstheme="majorBidi"/>
          <w:sz w:val="16"/>
          <w:szCs w:val="16"/>
        </w:rPr>
        <w:t>DICHIARAZIONE AVVIO DEI DUE CANTIERI IN CONTEMPORANEA NELLA PRIMA META’ DLE MESE DI SETTEMBRE 2025</w:t>
      </w:r>
    </w:p>
    <w:p w:rsidR="00CE5650" w:rsidRDefault="00CE5650" w:rsidP="00CE5650">
      <w:pPr>
        <w:ind w:left="3540" w:firstLine="708"/>
        <w:rPr>
          <w:rFonts w:ascii="Candara" w:hAnsi="Candara" w:cstheme="majorBidi"/>
        </w:rPr>
      </w:pP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  <w:r w:rsidRPr="00DE1CBB">
        <w:rPr>
          <w:rFonts w:ascii="Candara" w:hAnsi="Candara" w:cstheme="majorBidi"/>
          <w:b/>
          <w:bCs/>
          <w:sz w:val="20"/>
          <w:szCs w:val="20"/>
          <w:highlight w:val="yellow"/>
        </w:rPr>
        <w:lastRenderedPageBreak/>
        <w:t xml:space="preserve">NOTE: </w:t>
      </w:r>
      <w:r w:rsidR="00DD1229">
        <w:rPr>
          <w:rFonts w:ascii="Candara" w:hAnsi="Candara" w:cstheme="majorBidi"/>
          <w:b/>
          <w:bCs/>
          <w:sz w:val="20"/>
          <w:szCs w:val="20"/>
          <w:highlight w:val="yellow"/>
        </w:rPr>
        <w:t xml:space="preserve">la presente </w:t>
      </w:r>
      <w:r w:rsidRPr="00DE1CBB">
        <w:rPr>
          <w:rFonts w:ascii="Candara" w:hAnsi="Candara" w:cstheme="majorBidi"/>
          <w:b/>
          <w:bCs/>
          <w:sz w:val="20"/>
          <w:szCs w:val="20"/>
          <w:highlight w:val="yellow"/>
        </w:rPr>
        <w:t xml:space="preserve">dichiarazione deve </w:t>
      </w:r>
      <w:r w:rsidR="00DD1229">
        <w:rPr>
          <w:rFonts w:ascii="Candara" w:hAnsi="Candara" w:cstheme="majorBidi"/>
          <w:b/>
          <w:bCs/>
          <w:sz w:val="20"/>
          <w:szCs w:val="20"/>
          <w:highlight w:val="yellow"/>
        </w:rPr>
        <w:t xml:space="preserve">essere sottoscritta con firma digitale o, in alternativa, con sottoscrizione olografa, allegando </w:t>
      </w:r>
      <w:r w:rsidRPr="00DE1CBB">
        <w:rPr>
          <w:rFonts w:ascii="Candara" w:hAnsi="Candara" w:cstheme="majorBidi"/>
          <w:b/>
          <w:bCs/>
          <w:sz w:val="20"/>
          <w:szCs w:val="20"/>
          <w:highlight w:val="yellow"/>
        </w:rPr>
        <w:t xml:space="preserve">copia fotostatica di documento di identità in corso di validità del soggetto </w:t>
      </w:r>
      <w:r w:rsidR="00DD1229">
        <w:rPr>
          <w:rFonts w:ascii="Candara" w:hAnsi="Candara" w:cstheme="majorBidi"/>
          <w:b/>
          <w:bCs/>
          <w:sz w:val="20"/>
          <w:szCs w:val="20"/>
          <w:highlight w:val="yellow"/>
        </w:rPr>
        <w:t>che la sottoscrive</w:t>
      </w:r>
      <w:r w:rsidRPr="00DE1CBB">
        <w:rPr>
          <w:rFonts w:ascii="Candara" w:hAnsi="Candara" w:cstheme="majorBidi"/>
          <w:b/>
          <w:bCs/>
          <w:sz w:val="20"/>
          <w:szCs w:val="20"/>
          <w:highlight w:val="yellow"/>
        </w:rPr>
        <w:t>.</w:t>
      </w: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</w:p>
    <w:p w:rsidR="00206D94" w:rsidRDefault="00206D94" w:rsidP="00206D94">
      <w:pPr>
        <w:tabs>
          <w:tab w:val="left" w:pos="2127"/>
        </w:tabs>
        <w:rPr>
          <w:b/>
          <w:bCs/>
          <w:i/>
          <w:sz w:val="20"/>
          <w:szCs w:val="20"/>
        </w:rPr>
      </w:pPr>
    </w:p>
    <w:sectPr w:rsidR="00206D94" w:rsidSect="00937D1E">
      <w:headerReference w:type="default" r:id="rId9"/>
      <w:footerReference w:type="default" r:id="rId10"/>
      <w:pgSz w:w="11906" w:h="16838" w:code="9"/>
      <w:pgMar w:top="567" w:right="1418" w:bottom="71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8F" w:rsidRDefault="008E508F">
      <w:r>
        <w:separator/>
      </w:r>
    </w:p>
  </w:endnote>
  <w:endnote w:type="continuationSeparator" w:id="0">
    <w:p w:rsidR="008E508F" w:rsidRDefault="008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 xml:space="preserve">P.O. San Paolo Via A. di </w:t>
    </w:r>
    <w:proofErr w:type="spellStart"/>
    <w:r w:rsidRPr="005C7036">
      <w:rPr>
        <w:sz w:val="16"/>
        <w:szCs w:val="16"/>
      </w:rPr>
      <w:t>Rudini</w:t>
    </w:r>
    <w:proofErr w:type="spellEnd"/>
    <w:r w:rsidRPr="005C7036">
      <w:rPr>
        <w:sz w:val="16"/>
        <w:szCs w:val="16"/>
      </w:rPr>
      <w:t xml:space="preserve">, 8 </w:t>
    </w:r>
    <w:r w:rsidR="001F2735">
      <w:rPr>
        <w:sz w:val="16"/>
        <w:szCs w:val="16"/>
      </w:rPr>
      <w:t>-</w:t>
    </w:r>
    <w:r w:rsidRPr="005C7036">
      <w:rPr>
        <w:sz w:val="16"/>
        <w:szCs w:val="16"/>
      </w:rPr>
      <w:t xml:space="preserve">  20142 MILANO – </w:t>
    </w:r>
    <w:r>
      <w:rPr>
        <w:sz w:val="16"/>
        <w:szCs w:val="16"/>
      </w:rPr>
      <w:t>Tel. 02.8184.4359</w:t>
    </w:r>
    <w:r w:rsidRPr="005C7036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5C7036">
      <w:rPr>
        <w:sz w:val="16"/>
        <w:szCs w:val="16"/>
      </w:rPr>
      <w:t xml:space="preserve"> </w:t>
    </w:r>
    <w:r w:rsidRPr="00467213">
      <w:rPr>
        <w:sz w:val="16"/>
        <w:szCs w:val="16"/>
      </w:rPr>
      <w:t>Email –</w:t>
    </w:r>
    <w:r w:rsidR="00F57B29" w:rsidRPr="00F57B29">
      <w:rPr>
        <w:sz w:val="16"/>
        <w:szCs w:val="16"/>
      </w:rPr>
      <w:t xml:space="preserve"> </w:t>
    </w:r>
    <w:r w:rsidR="00F57B29" w:rsidRPr="0017187B">
      <w:rPr>
        <w:rStyle w:val="Collegamentoipertestuale"/>
        <w:sz w:val="16"/>
        <w:szCs w:val="16"/>
      </w:rPr>
      <w:t>tecnica.segreteria.hsp@asst-santipaolocarlo.it</w:t>
    </w:r>
    <w:r w:rsidRPr="00467213">
      <w:rPr>
        <w:sz w:val="16"/>
        <w:szCs w:val="16"/>
      </w:rPr>
      <w:t xml:space="preserve"> </w:t>
    </w:r>
  </w:p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>P.O. San Carlo Via Pio II, 3 –20153 MILANO Tel. 02.4022.2595</w:t>
    </w:r>
    <w:r w:rsidRPr="00467213">
      <w:rPr>
        <w:sz w:val="16"/>
        <w:szCs w:val="16"/>
      </w:rPr>
      <w:t xml:space="preserve"> Email – </w:t>
    </w:r>
    <w:hyperlink r:id="rId1" w:history="1">
      <w:r w:rsidRPr="00467213">
        <w:rPr>
          <w:rStyle w:val="Collegamentoipertestuale"/>
          <w:sz w:val="16"/>
          <w:szCs w:val="16"/>
        </w:rPr>
        <w:t>tecnica.segreteria.hsc@asst-santipaolocarlo.it</w:t>
      </w:r>
    </w:hyperlink>
  </w:p>
  <w:p w:rsidR="00467213" w:rsidRPr="00467213" w:rsidRDefault="001F2735" w:rsidP="00467213">
    <w:pPr>
      <w:jc w:val="center"/>
      <w:rPr>
        <w:sz w:val="16"/>
        <w:szCs w:val="16"/>
      </w:rPr>
    </w:pPr>
    <w:r>
      <w:rPr>
        <w:sz w:val="16"/>
        <w:szCs w:val="16"/>
      </w:rPr>
      <w:t xml:space="preserve">Cod. </w:t>
    </w:r>
    <w:proofErr w:type="spellStart"/>
    <w:r>
      <w:rPr>
        <w:sz w:val="16"/>
        <w:szCs w:val="16"/>
      </w:rPr>
      <w:t>Fisc</w:t>
    </w:r>
    <w:proofErr w:type="spellEnd"/>
    <w:r>
      <w:rPr>
        <w:sz w:val="16"/>
        <w:szCs w:val="16"/>
      </w:rPr>
      <w:t>. e</w:t>
    </w:r>
    <w:r w:rsidR="00467213" w:rsidRPr="00467213">
      <w:rPr>
        <w:sz w:val="16"/>
        <w:szCs w:val="16"/>
      </w:rPr>
      <w:t xml:space="preserve"> P. IVA 09321970965</w:t>
    </w:r>
  </w:p>
  <w:p w:rsidR="00F110BC" w:rsidRPr="00467213" w:rsidRDefault="00F110BC">
    <w:pPr>
      <w:jc w:val="center"/>
      <w:rPr>
        <w:sz w:val="16"/>
      </w:rPr>
    </w:pPr>
    <w:r w:rsidRPr="00467213">
      <w:rPr>
        <w:sz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8F" w:rsidRDefault="008E508F">
      <w:r>
        <w:separator/>
      </w:r>
    </w:p>
  </w:footnote>
  <w:footnote w:type="continuationSeparator" w:id="0">
    <w:p w:rsidR="008E508F" w:rsidRDefault="008E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C0" w:rsidRPr="000D1DC0" w:rsidRDefault="00F110BC" w:rsidP="0064746B">
    <w:pPr>
      <w:ind w:left="-284"/>
      <w:jc w:val="both"/>
      <w:rPr>
        <w:rFonts w:cs="Aharoni"/>
        <w:b/>
        <w:sz w:val="22"/>
        <w:szCs w:val="22"/>
      </w:rPr>
    </w:pPr>
    <w:r>
      <w:rPr>
        <w:sz w:val="16"/>
      </w:rPr>
      <w:t xml:space="preserve">  </w:t>
    </w:r>
    <w:r w:rsidR="0064746B">
      <w:rPr>
        <w:noProof/>
        <w:sz w:val="16"/>
      </w:rPr>
      <w:t>CARTA INTESTATA DEL PARTECIPANTE</w:t>
    </w:r>
  </w:p>
  <w:p w:rsidR="00F110BC" w:rsidRDefault="00FC62F8">
    <w:pPr>
      <w:pStyle w:val="Intestazione"/>
      <w:tabs>
        <w:tab w:val="clear" w:pos="4819"/>
        <w:tab w:val="clear" w:pos="9638"/>
        <w:tab w:val="center" w:pos="5387"/>
        <w:tab w:val="right" w:pos="10348"/>
      </w:tabs>
      <w:ind w:left="142" w:right="185"/>
      <w:rPr>
        <w:sz w:val="20"/>
      </w:rPr>
    </w:pPr>
    <w:r>
      <w:rPr>
        <w:noProof/>
        <w:sz w:val="20"/>
      </w:rPr>
      <w:pict>
        <v:line id="_x0000_s2049" style="position:absolute;left:0;text-align:left;z-index:251657728" from="-7.3pt,4.85pt" to="450pt,4.85pt"/>
      </w:pict>
    </w:r>
    <w:r w:rsidR="00F110BC">
      <w:rPr>
        <w:sz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C9C"/>
    <w:multiLevelType w:val="hybridMultilevel"/>
    <w:tmpl w:val="37B44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AA8"/>
    <w:multiLevelType w:val="hybridMultilevel"/>
    <w:tmpl w:val="FC003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9F9"/>
    <w:multiLevelType w:val="hybridMultilevel"/>
    <w:tmpl w:val="76BA3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9BB"/>
    <w:multiLevelType w:val="hybridMultilevel"/>
    <w:tmpl w:val="2D789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6C29"/>
    <w:multiLevelType w:val="hybridMultilevel"/>
    <w:tmpl w:val="3C5A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47B9B"/>
    <w:multiLevelType w:val="hybridMultilevel"/>
    <w:tmpl w:val="57F25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1463C"/>
    <w:multiLevelType w:val="hybridMultilevel"/>
    <w:tmpl w:val="5494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E1657"/>
    <w:multiLevelType w:val="hybridMultilevel"/>
    <w:tmpl w:val="1CD6A640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92D02"/>
    <w:multiLevelType w:val="hybridMultilevel"/>
    <w:tmpl w:val="FCDC2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E3FAB"/>
    <w:multiLevelType w:val="hybridMultilevel"/>
    <w:tmpl w:val="67CEA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8715B"/>
    <w:multiLevelType w:val="hybridMultilevel"/>
    <w:tmpl w:val="F49E01A4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32E36E1C"/>
    <w:multiLevelType w:val="hybridMultilevel"/>
    <w:tmpl w:val="FDAC5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22467"/>
    <w:multiLevelType w:val="hybridMultilevel"/>
    <w:tmpl w:val="63264408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73648D6"/>
    <w:multiLevelType w:val="hybridMultilevel"/>
    <w:tmpl w:val="E374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97A80"/>
    <w:multiLevelType w:val="hybridMultilevel"/>
    <w:tmpl w:val="8F8E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D0DB0"/>
    <w:multiLevelType w:val="hybridMultilevel"/>
    <w:tmpl w:val="AF84D7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C9287C"/>
    <w:multiLevelType w:val="hybridMultilevel"/>
    <w:tmpl w:val="BEBE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944DE"/>
    <w:multiLevelType w:val="hybridMultilevel"/>
    <w:tmpl w:val="57BA00F4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608B3"/>
    <w:multiLevelType w:val="hybridMultilevel"/>
    <w:tmpl w:val="E8BAB9D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0FF6FBE"/>
    <w:multiLevelType w:val="hybridMultilevel"/>
    <w:tmpl w:val="235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043CE"/>
    <w:multiLevelType w:val="hybridMultilevel"/>
    <w:tmpl w:val="DC9AB35A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83F67"/>
    <w:multiLevelType w:val="hybridMultilevel"/>
    <w:tmpl w:val="144C0F3E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A7C41"/>
    <w:multiLevelType w:val="hybridMultilevel"/>
    <w:tmpl w:val="461C2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80822"/>
    <w:multiLevelType w:val="hybridMultilevel"/>
    <w:tmpl w:val="40DE04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9455CD8"/>
    <w:multiLevelType w:val="hybridMultilevel"/>
    <w:tmpl w:val="FBC2F6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13252"/>
    <w:multiLevelType w:val="hybridMultilevel"/>
    <w:tmpl w:val="613E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E0C92"/>
    <w:multiLevelType w:val="hybridMultilevel"/>
    <w:tmpl w:val="F1CCB98C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B4346"/>
    <w:multiLevelType w:val="hybridMultilevel"/>
    <w:tmpl w:val="1F288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9415B"/>
    <w:multiLevelType w:val="hybridMultilevel"/>
    <w:tmpl w:val="1876D78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0"/>
  </w:num>
  <w:num w:numId="5">
    <w:abstractNumId w:val="27"/>
  </w:num>
  <w:num w:numId="6">
    <w:abstractNumId w:val="3"/>
  </w:num>
  <w:num w:numId="7">
    <w:abstractNumId w:val="6"/>
  </w:num>
  <w:num w:numId="8">
    <w:abstractNumId w:val="14"/>
  </w:num>
  <w:num w:numId="9">
    <w:abstractNumId w:val="23"/>
  </w:num>
  <w:num w:numId="10">
    <w:abstractNumId w:val="16"/>
  </w:num>
  <w:num w:numId="11">
    <w:abstractNumId w:val="7"/>
  </w:num>
  <w:num w:numId="12">
    <w:abstractNumId w:val="17"/>
  </w:num>
  <w:num w:numId="13">
    <w:abstractNumId w:val="21"/>
  </w:num>
  <w:num w:numId="14">
    <w:abstractNumId w:val="26"/>
  </w:num>
  <w:num w:numId="15">
    <w:abstractNumId w:val="20"/>
  </w:num>
  <w:num w:numId="16">
    <w:abstractNumId w:val="22"/>
  </w:num>
  <w:num w:numId="17">
    <w:abstractNumId w:val="2"/>
  </w:num>
  <w:num w:numId="18">
    <w:abstractNumId w:val="25"/>
  </w:num>
  <w:num w:numId="19">
    <w:abstractNumId w:val="13"/>
  </w:num>
  <w:num w:numId="20">
    <w:abstractNumId w:val="0"/>
  </w:num>
  <w:num w:numId="21">
    <w:abstractNumId w:val="11"/>
  </w:num>
  <w:num w:numId="22">
    <w:abstractNumId w:val="1"/>
  </w:num>
  <w:num w:numId="23">
    <w:abstractNumId w:val="8"/>
  </w:num>
  <w:num w:numId="24">
    <w:abstractNumId w:val="18"/>
  </w:num>
  <w:num w:numId="25">
    <w:abstractNumId w:val="15"/>
  </w:num>
  <w:num w:numId="26">
    <w:abstractNumId w:val="12"/>
  </w:num>
  <w:num w:numId="27">
    <w:abstractNumId w:val="28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FD9"/>
    <w:rsid w:val="00053A43"/>
    <w:rsid w:val="00056C76"/>
    <w:rsid w:val="0006335F"/>
    <w:rsid w:val="00076523"/>
    <w:rsid w:val="00084942"/>
    <w:rsid w:val="000B3BFC"/>
    <w:rsid w:val="000D1DC0"/>
    <w:rsid w:val="000D23E4"/>
    <w:rsid w:val="000D3EF9"/>
    <w:rsid w:val="000E2199"/>
    <w:rsid w:val="000E3395"/>
    <w:rsid w:val="000F0CC9"/>
    <w:rsid w:val="0010200B"/>
    <w:rsid w:val="001377AF"/>
    <w:rsid w:val="001A4A3D"/>
    <w:rsid w:val="001B0639"/>
    <w:rsid w:val="001B0FDD"/>
    <w:rsid w:val="001B44E1"/>
    <w:rsid w:val="001B6BE2"/>
    <w:rsid w:val="001C24FA"/>
    <w:rsid w:val="001E368D"/>
    <w:rsid w:val="001F2735"/>
    <w:rsid w:val="00200E12"/>
    <w:rsid w:val="002033D4"/>
    <w:rsid w:val="00206D94"/>
    <w:rsid w:val="00207B73"/>
    <w:rsid w:val="00226592"/>
    <w:rsid w:val="00243B40"/>
    <w:rsid w:val="00243BB7"/>
    <w:rsid w:val="00256CD6"/>
    <w:rsid w:val="00281861"/>
    <w:rsid w:val="002A2995"/>
    <w:rsid w:val="002C630F"/>
    <w:rsid w:val="002E344F"/>
    <w:rsid w:val="002E72F0"/>
    <w:rsid w:val="002F2E0B"/>
    <w:rsid w:val="002F5F21"/>
    <w:rsid w:val="00340AD9"/>
    <w:rsid w:val="0034424A"/>
    <w:rsid w:val="00347CDD"/>
    <w:rsid w:val="00353CD2"/>
    <w:rsid w:val="00384C62"/>
    <w:rsid w:val="003850A6"/>
    <w:rsid w:val="00392C4A"/>
    <w:rsid w:val="00396D74"/>
    <w:rsid w:val="003A0C65"/>
    <w:rsid w:val="003B2FC5"/>
    <w:rsid w:val="003C3C88"/>
    <w:rsid w:val="003E1DB8"/>
    <w:rsid w:val="003F31A5"/>
    <w:rsid w:val="00416CDB"/>
    <w:rsid w:val="00456E7D"/>
    <w:rsid w:val="00467213"/>
    <w:rsid w:val="004C13FC"/>
    <w:rsid w:val="004D5422"/>
    <w:rsid w:val="004D7EA3"/>
    <w:rsid w:val="00513C54"/>
    <w:rsid w:val="0053659F"/>
    <w:rsid w:val="00536B2B"/>
    <w:rsid w:val="00543C67"/>
    <w:rsid w:val="0058131E"/>
    <w:rsid w:val="005A4F63"/>
    <w:rsid w:val="005D2C3E"/>
    <w:rsid w:val="005E1C36"/>
    <w:rsid w:val="00601A2E"/>
    <w:rsid w:val="00614C21"/>
    <w:rsid w:val="00615B60"/>
    <w:rsid w:val="006206C3"/>
    <w:rsid w:val="00620EA2"/>
    <w:rsid w:val="00625AF4"/>
    <w:rsid w:val="00635302"/>
    <w:rsid w:val="0064746B"/>
    <w:rsid w:val="0066139E"/>
    <w:rsid w:val="006840A6"/>
    <w:rsid w:val="006972F4"/>
    <w:rsid w:val="006A261C"/>
    <w:rsid w:val="006A4C13"/>
    <w:rsid w:val="006B0C6D"/>
    <w:rsid w:val="006B3495"/>
    <w:rsid w:val="006D32BB"/>
    <w:rsid w:val="006D6F8D"/>
    <w:rsid w:val="006E4F51"/>
    <w:rsid w:val="006E6D5F"/>
    <w:rsid w:val="006F4778"/>
    <w:rsid w:val="007020BF"/>
    <w:rsid w:val="00726749"/>
    <w:rsid w:val="00743AA3"/>
    <w:rsid w:val="00774DC6"/>
    <w:rsid w:val="00791B81"/>
    <w:rsid w:val="007A17C0"/>
    <w:rsid w:val="007A2FA3"/>
    <w:rsid w:val="007A4F0E"/>
    <w:rsid w:val="007E4BA7"/>
    <w:rsid w:val="007F3D75"/>
    <w:rsid w:val="008010D5"/>
    <w:rsid w:val="008033D5"/>
    <w:rsid w:val="00805AC4"/>
    <w:rsid w:val="0081769D"/>
    <w:rsid w:val="008203E3"/>
    <w:rsid w:val="00843374"/>
    <w:rsid w:val="00847624"/>
    <w:rsid w:val="00851E17"/>
    <w:rsid w:val="00855DFC"/>
    <w:rsid w:val="0088496C"/>
    <w:rsid w:val="00891EA4"/>
    <w:rsid w:val="008A2FC3"/>
    <w:rsid w:val="008B52C2"/>
    <w:rsid w:val="008C0D05"/>
    <w:rsid w:val="008C739C"/>
    <w:rsid w:val="008E22CB"/>
    <w:rsid w:val="008E508F"/>
    <w:rsid w:val="00937D1E"/>
    <w:rsid w:val="00943BFD"/>
    <w:rsid w:val="00947AA6"/>
    <w:rsid w:val="00967F5A"/>
    <w:rsid w:val="00995B6E"/>
    <w:rsid w:val="009B51A5"/>
    <w:rsid w:val="009C5D11"/>
    <w:rsid w:val="009D6336"/>
    <w:rsid w:val="009D7625"/>
    <w:rsid w:val="009E25CE"/>
    <w:rsid w:val="009E303C"/>
    <w:rsid w:val="009E35FB"/>
    <w:rsid w:val="00A003C3"/>
    <w:rsid w:val="00A15B4C"/>
    <w:rsid w:val="00A30597"/>
    <w:rsid w:val="00A32FC9"/>
    <w:rsid w:val="00A46EE7"/>
    <w:rsid w:val="00A94C44"/>
    <w:rsid w:val="00AA1B49"/>
    <w:rsid w:val="00AB345C"/>
    <w:rsid w:val="00AC3A4A"/>
    <w:rsid w:val="00AC7111"/>
    <w:rsid w:val="00AE0713"/>
    <w:rsid w:val="00AE4E15"/>
    <w:rsid w:val="00B514AB"/>
    <w:rsid w:val="00B80EBF"/>
    <w:rsid w:val="00B8559C"/>
    <w:rsid w:val="00BA3DD1"/>
    <w:rsid w:val="00BC33EE"/>
    <w:rsid w:val="00BC61DD"/>
    <w:rsid w:val="00BD2368"/>
    <w:rsid w:val="00BD6F22"/>
    <w:rsid w:val="00BF596F"/>
    <w:rsid w:val="00C372EC"/>
    <w:rsid w:val="00C630DE"/>
    <w:rsid w:val="00C641AE"/>
    <w:rsid w:val="00C726F3"/>
    <w:rsid w:val="00C7446E"/>
    <w:rsid w:val="00C907F1"/>
    <w:rsid w:val="00CA3A37"/>
    <w:rsid w:val="00CA5743"/>
    <w:rsid w:val="00CE2B88"/>
    <w:rsid w:val="00CE5650"/>
    <w:rsid w:val="00D16003"/>
    <w:rsid w:val="00D605B5"/>
    <w:rsid w:val="00D6322C"/>
    <w:rsid w:val="00D66495"/>
    <w:rsid w:val="00D9770F"/>
    <w:rsid w:val="00DA033F"/>
    <w:rsid w:val="00DA1F93"/>
    <w:rsid w:val="00DD1229"/>
    <w:rsid w:val="00DE170A"/>
    <w:rsid w:val="00DE1CBB"/>
    <w:rsid w:val="00DE4E7F"/>
    <w:rsid w:val="00DF3482"/>
    <w:rsid w:val="00E0657D"/>
    <w:rsid w:val="00E14EA1"/>
    <w:rsid w:val="00E3230F"/>
    <w:rsid w:val="00E37492"/>
    <w:rsid w:val="00E530F1"/>
    <w:rsid w:val="00E61498"/>
    <w:rsid w:val="00E83511"/>
    <w:rsid w:val="00EB1AAC"/>
    <w:rsid w:val="00EC004D"/>
    <w:rsid w:val="00EE2724"/>
    <w:rsid w:val="00F03FD9"/>
    <w:rsid w:val="00F110BC"/>
    <w:rsid w:val="00F2638B"/>
    <w:rsid w:val="00F45BE9"/>
    <w:rsid w:val="00F57B29"/>
    <w:rsid w:val="00F7243E"/>
    <w:rsid w:val="00F762D8"/>
    <w:rsid w:val="00F96D2A"/>
    <w:rsid w:val="00FA5D2C"/>
    <w:rsid w:val="00FB1F3D"/>
    <w:rsid w:val="00FB2FE7"/>
    <w:rsid w:val="00FC62F8"/>
    <w:rsid w:val="00FF03AB"/>
    <w:rsid w:val="00FF2520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37D1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7D1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37D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7D1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rsid w:val="00937D1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semiHidden/>
    <w:rsid w:val="00937D1E"/>
    <w:pPr>
      <w:jc w:val="both"/>
    </w:pPr>
  </w:style>
  <w:style w:type="paragraph" w:styleId="Rientrocorpodeltesto">
    <w:name w:val="Body Text Indent"/>
    <w:basedOn w:val="Normale"/>
    <w:semiHidden/>
    <w:rsid w:val="00937D1E"/>
    <w:pPr>
      <w:ind w:firstLine="540"/>
      <w:jc w:val="both"/>
    </w:pPr>
  </w:style>
  <w:style w:type="paragraph" w:styleId="Testonotaapidipagina">
    <w:name w:val="footnote text"/>
    <w:basedOn w:val="Normale"/>
    <w:semiHidden/>
    <w:rsid w:val="00937D1E"/>
    <w:rPr>
      <w:sz w:val="20"/>
      <w:szCs w:val="20"/>
    </w:rPr>
  </w:style>
  <w:style w:type="character" w:styleId="Rimandonotaapidipagina">
    <w:name w:val="footnote reference"/>
    <w:semiHidden/>
    <w:rsid w:val="00937D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0C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7A4F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paragraph" w:customStyle="1" w:styleId="NormaleInterlineato">
    <w:name w:val="Normale_Interlineato"/>
    <w:basedOn w:val="Normale"/>
    <w:rsid w:val="00CE5650"/>
    <w:pPr>
      <w:suppressAutoHyphens/>
      <w:spacing w:line="300" w:lineRule="exact"/>
    </w:pPr>
    <w:rPr>
      <w:rFonts w:ascii="DecimaWE Rg" w:hAnsi="DecimaWE Rg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nica.segreteria.hsc@asst-santipaolocarl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_MOD_ve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919DE-DA8F-4CFA-8B8D-0B3C8044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_MOD_vert</Template>
  <TotalTime>115</TotalTime>
  <Pages>3</Pages>
  <Words>630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Ospedale San Paolo</dc:creator>
  <cp:lastModifiedBy>ASST Santi Paolo e Carlo</cp:lastModifiedBy>
  <cp:revision>31</cp:revision>
  <cp:lastPrinted>2017-06-26T12:49:00Z</cp:lastPrinted>
  <dcterms:created xsi:type="dcterms:W3CDTF">2016-09-20T10:21:00Z</dcterms:created>
  <dcterms:modified xsi:type="dcterms:W3CDTF">2025-06-23T10:25:00Z</dcterms:modified>
</cp:coreProperties>
</file>